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AB" w:rsidRDefault="00417CAB" w:rsidP="00672E49">
      <w:pPr>
        <w:pStyle w:val="c3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noProof/>
        </w:rPr>
        <w:pict>
          <v:rect id="Прямоугольник 8" o:spid="_x0000_s1026" style="position:absolute;margin-left:127.95pt;margin-top:6.3pt;width:341pt;height:10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" strokecolor="#f79646" strokeweight="2pt">
            <v:textbox>
              <w:txbxContent>
                <w:p w:rsidR="00417CAB" w:rsidRPr="00396EB7" w:rsidRDefault="00417CAB" w:rsidP="00396E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6EB7">
                    <w:rPr>
                      <w:b/>
                      <w:sz w:val="28"/>
                      <w:szCs w:val="28"/>
                    </w:rPr>
                    <w:t>Гражданско-патриотическое воспитание в начальной школе</w:t>
                  </w:r>
                </w:p>
                <w:p w:rsidR="00417CAB" w:rsidRPr="00473DAE" w:rsidRDefault="00417CAB" w:rsidP="00473D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17CAB" w:rsidRDefault="00417CAB" w:rsidP="00473D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17CAB" w:rsidRPr="00473DAE" w:rsidRDefault="00417CAB" w:rsidP="00473D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73DA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Из опыта работы учителя высшей категории Федоровой Л.В.</w:t>
                  </w:r>
                </w:p>
                <w:p w:rsidR="00417CAB" w:rsidRPr="00473DAE" w:rsidRDefault="00417CAB" w:rsidP="00473DA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672E49">
        <w:rPr>
          <w:rStyle w:val="c1"/>
          <w:sz w:val="28"/>
          <w:szCs w:val="28"/>
        </w:rPr>
        <w:t xml:space="preserve">     </w:t>
      </w:r>
      <w:r w:rsidRPr="001F15E5">
        <w:rPr>
          <w:rFonts w:ascii="Calibri" w:hAnsi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76.5pt;height:123pt;visibility:visible">
            <v:imagedata r:id="rId5" o:title=""/>
          </v:shape>
        </w:pict>
      </w:r>
    </w:p>
    <w:p w:rsidR="00417CAB" w:rsidRDefault="00417CAB" w:rsidP="00672E49">
      <w:pPr>
        <w:pStyle w:val="c3"/>
        <w:shd w:val="clear" w:color="auto" w:fill="FFFFFF"/>
        <w:spacing w:before="0" w:after="0"/>
        <w:rPr>
          <w:rStyle w:val="c1"/>
          <w:sz w:val="28"/>
          <w:szCs w:val="28"/>
        </w:rPr>
      </w:pPr>
    </w:p>
    <w:p w:rsidR="00417CAB" w:rsidRDefault="00417CAB" w:rsidP="00672E49">
      <w:pPr>
        <w:pStyle w:val="c3"/>
        <w:shd w:val="clear" w:color="auto" w:fill="FFFFFF"/>
        <w:spacing w:before="0" w:after="0"/>
        <w:rPr>
          <w:rStyle w:val="c1"/>
          <w:sz w:val="28"/>
          <w:szCs w:val="28"/>
        </w:rPr>
      </w:pPr>
    </w:p>
    <w:p w:rsidR="00417CAB" w:rsidRPr="00E82E0C" w:rsidRDefault="00417CAB" w:rsidP="00672E49">
      <w:pPr>
        <w:pStyle w:val="c3"/>
        <w:shd w:val="clear" w:color="auto" w:fill="FFFFFF"/>
        <w:spacing w:before="0" w:after="0"/>
        <w:rPr>
          <w:rStyle w:val="c1"/>
          <w:sz w:val="28"/>
          <w:szCs w:val="28"/>
        </w:rPr>
      </w:pPr>
      <w:r w:rsidRPr="00672E49">
        <w:rPr>
          <w:rStyle w:val="c1"/>
          <w:sz w:val="28"/>
          <w:szCs w:val="28"/>
        </w:rPr>
        <w:t xml:space="preserve">     </w:t>
      </w:r>
      <w:r w:rsidRPr="00362F0C">
        <w:t>В одном из выступлений президент Российской Федерации В.В. Путин сказал: «П</w:t>
      </w:r>
      <w:r w:rsidRPr="00E82E0C">
        <w:rPr>
          <w:sz w:val="28"/>
          <w:szCs w:val="28"/>
        </w:rPr>
        <w:t xml:space="preserve">атриотизм – это главное. Без этого России пришлось бы забыть и о национальном достоинстве, и даже о национальном суверенитете». </w:t>
      </w:r>
      <w:r w:rsidRPr="00E82E0C">
        <w:rPr>
          <w:sz w:val="28"/>
          <w:szCs w:val="28"/>
        </w:rPr>
        <w:br/>
      </w:r>
      <w:r w:rsidRPr="00E82E0C">
        <w:rPr>
          <w:rStyle w:val="c1"/>
          <w:sz w:val="28"/>
          <w:szCs w:val="28"/>
        </w:rPr>
        <w:t xml:space="preserve"> </w:t>
      </w:r>
    </w:p>
    <w:p w:rsidR="00417CAB" w:rsidRPr="00E82E0C" w:rsidRDefault="00417CAB" w:rsidP="00672E49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E82E0C">
        <w:rPr>
          <w:rStyle w:val="c1"/>
          <w:sz w:val="28"/>
          <w:szCs w:val="28"/>
        </w:rPr>
        <w:t xml:space="preserve"> Федеральный государственный образовательный стандарт начального общего образования второго поколения ориентирован на становление личностных характеристик выпускника начальной школы»:</w:t>
      </w:r>
    </w:p>
    <w:p w:rsidR="00417CAB" w:rsidRPr="00E82E0C" w:rsidRDefault="00417CAB" w:rsidP="00672E49">
      <w:pPr>
        <w:pStyle w:val="c3"/>
        <w:numPr>
          <w:ilvl w:val="0"/>
          <w:numId w:val="7"/>
        </w:numPr>
        <w:shd w:val="clear" w:color="auto" w:fill="FFFFFF"/>
        <w:spacing w:before="0" w:after="0"/>
        <w:rPr>
          <w:sz w:val="28"/>
          <w:szCs w:val="28"/>
        </w:rPr>
      </w:pPr>
      <w:r w:rsidRPr="00E82E0C">
        <w:rPr>
          <w:rStyle w:val="c1"/>
          <w:sz w:val="28"/>
          <w:szCs w:val="28"/>
        </w:rPr>
        <w:t>любящий свой народ, свой край и свою Родину;</w:t>
      </w:r>
    </w:p>
    <w:p w:rsidR="00417CAB" w:rsidRPr="00E82E0C" w:rsidRDefault="00417CAB" w:rsidP="00672E49">
      <w:pPr>
        <w:pStyle w:val="c3"/>
        <w:numPr>
          <w:ilvl w:val="0"/>
          <w:numId w:val="7"/>
        </w:numPr>
        <w:shd w:val="clear" w:color="auto" w:fill="FFFFFF"/>
        <w:spacing w:before="0" w:after="0"/>
        <w:rPr>
          <w:sz w:val="28"/>
          <w:szCs w:val="28"/>
        </w:rPr>
      </w:pPr>
      <w:r w:rsidRPr="00E82E0C">
        <w:rPr>
          <w:rStyle w:val="c1"/>
          <w:sz w:val="28"/>
          <w:szCs w:val="28"/>
        </w:rPr>
        <w:t>уважающий и принимающий ценности семьи и общества;</w:t>
      </w:r>
    </w:p>
    <w:p w:rsidR="00417CAB" w:rsidRPr="00E82E0C" w:rsidRDefault="00417CAB" w:rsidP="00672E49">
      <w:pPr>
        <w:pStyle w:val="c3"/>
        <w:numPr>
          <w:ilvl w:val="0"/>
          <w:numId w:val="7"/>
        </w:numPr>
        <w:shd w:val="clear" w:color="auto" w:fill="FFFFFF"/>
        <w:spacing w:before="0" w:after="0"/>
        <w:rPr>
          <w:sz w:val="28"/>
          <w:szCs w:val="28"/>
        </w:rPr>
      </w:pPr>
      <w:r w:rsidRPr="00E82E0C">
        <w:rPr>
          <w:rStyle w:val="c1"/>
          <w:sz w:val="28"/>
          <w:szCs w:val="28"/>
        </w:rPr>
        <w:t>любознательный, активно и заинтересованно познающий мир;</w:t>
      </w:r>
    </w:p>
    <w:p w:rsidR="00417CAB" w:rsidRPr="00E82E0C" w:rsidRDefault="00417CAB" w:rsidP="00672E49">
      <w:pPr>
        <w:pStyle w:val="c3"/>
        <w:numPr>
          <w:ilvl w:val="0"/>
          <w:numId w:val="7"/>
        </w:numPr>
        <w:shd w:val="clear" w:color="auto" w:fill="FFFFFF"/>
        <w:spacing w:before="0" w:after="0"/>
        <w:rPr>
          <w:sz w:val="28"/>
          <w:szCs w:val="28"/>
        </w:rPr>
      </w:pPr>
      <w:r w:rsidRPr="00E82E0C">
        <w:rPr>
          <w:rStyle w:val="c1"/>
          <w:sz w:val="28"/>
          <w:szCs w:val="28"/>
        </w:rPr>
        <w:t>владеющий основами умения учиться, способный к организации собственной деятельности;</w:t>
      </w:r>
    </w:p>
    <w:p w:rsidR="00417CAB" w:rsidRPr="00E82E0C" w:rsidRDefault="00417CAB" w:rsidP="00672E49">
      <w:pPr>
        <w:pStyle w:val="c3"/>
        <w:numPr>
          <w:ilvl w:val="0"/>
          <w:numId w:val="7"/>
        </w:numPr>
        <w:shd w:val="clear" w:color="auto" w:fill="FFFFFF"/>
        <w:spacing w:before="0" w:after="0"/>
        <w:rPr>
          <w:sz w:val="28"/>
          <w:szCs w:val="28"/>
        </w:rPr>
      </w:pPr>
      <w:r w:rsidRPr="00E82E0C">
        <w:rPr>
          <w:rStyle w:val="c1"/>
          <w:sz w:val="28"/>
          <w:szCs w:val="28"/>
        </w:rPr>
        <w:t>готовый самостоятельно действовать и отвечать за свои поступки перед семьей и обществом;</w:t>
      </w:r>
    </w:p>
    <w:p w:rsidR="00417CAB" w:rsidRPr="00E82E0C" w:rsidRDefault="00417CAB" w:rsidP="00672E49">
      <w:pPr>
        <w:pStyle w:val="c3"/>
        <w:numPr>
          <w:ilvl w:val="0"/>
          <w:numId w:val="7"/>
        </w:numPr>
        <w:shd w:val="clear" w:color="auto" w:fill="FFFFFF"/>
        <w:spacing w:before="0" w:after="0"/>
        <w:rPr>
          <w:sz w:val="28"/>
          <w:szCs w:val="28"/>
        </w:rPr>
      </w:pPr>
      <w:r w:rsidRPr="00E82E0C">
        <w:rPr>
          <w:rStyle w:val="c1"/>
          <w:sz w:val="28"/>
          <w:szCs w:val="28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417CAB" w:rsidRPr="00E82E0C" w:rsidRDefault="00417CAB" w:rsidP="00672E49">
      <w:pPr>
        <w:pStyle w:val="c3"/>
        <w:numPr>
          <w:ilvl w:val="0"/>
          <w:numId w:val="7"/>
        </w:numPr>
        <w:shd w:val="clear" w:color="auto" w:fill="FFFFFF"/>
        <w:spacing w:before="0" w:after="0"/>
        <w:rPr>
          <w:sz w:val="28"/>
          <w:szCs w:val="28"/>
        </w:rPr>
      </w:pPr>
      <w:r w:rsidRPr="00E82E0C">
        <w:rPr>
          <w:rStyle w:val="c1"/>
          <w:sz w:val="28"/>
          <w:szCs w:val="28"/>
        </w:rPr>
        <w:t>выполняющий правила здорового и безопасного для себя и окружающих образа жизни.</w:t>
      </w:r>
    </w:p>
    <w:p w:rsidR="00417CAB" w:rsidRPr="00E82E0C" w:rsidRDefault="00417CAB" w:rsidP="00672E49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E82E0C">
        <w:rPr>
          <w:rStyle w:val="c1"/>
          <w:sz w:val="28"/>
          <w:szCs w:val="28"/>
        </w:rPr>
        <w:t xml:space="preserve">           Личностные результаты освоения основной образовательной программы начального общего образования должны отражать:</w:t>
      </w:r>
    </w:p>
    <w:p w:rsidR="00417CAB" w:rsidRPr="00E82E0C" w:rsidRDefault="00417CAB" w:rsidP="00672E49">
      <w:pPr>
        <w:pStyle w:val="c3"/>
        <w:numPr>
          <w:ilvl w:val="0"/>
          <w:numId w:val="8"/>
        </w:numPr>
        <w:shd w:val="clear" w:color="auto" w:fill="FFFFFF"/>
        <w:spacing w:before="0" w:after="0"/>
        <w:rPr>
          <w:rStyle w:val="c1"/>
          <w:sz w:val="28"/>
          <w:szCs w:val="28"/>
        </w:rPr>
      </w:pPr>
      <w:r w:rsidRPr="00E82E0C">
        <w:rPr>
          <w:rStyle w:val="c1"/>
          <w:sz w:val="28"/>
          <w:szCs w:val="28"/>
        </w:rPr>
        <w:t xml:space="preserve">формирование основ российской гражданской идентичности, </w:t>
      </w:r>
    </w:p>
    <w:p w:rsidR="00417CAB" w:rsidRPr="00E82E0C" w:rsidRDefault="00417CAB" w:rsidP="00672E49">
      <w:pPr>
        <w:pStyle w:val="c3"/>
        <w:numPr>
          <w:ilvl w:val="0"/>
          <w:numId w:val="8"/>
        </w:numPr>
        <w:shd w:val="clear" w:color="auto" w:fill="FFFFFF"/>
        <w:spacing w:before="0" w:after="0"/>
        <w:rPr>
          <w:rStyle w:val="c1"/>
          <w:sz w:val="28"/>
          <w:szCs w:val="28"/>
        </w:rPr>
      </w:pPr>
      <w:r w:rsidRPr="00E82E0C">
        <w:rPr>
          <w:rStyle w:val="c1"/>
          <w:sz w:val="28"/>
          <w:szCs w:val="28"/>
        </w:rPr>
        <w:t>чувства гордости за свою Родину, российский народ и историю России,</w:t>
      </w:r>
    </w:p>
    <w:p w:rsidR="00417CAB" w:rsidRPr="00E82E0C" w:rsidRDefault="00417CAB" w:rsidP="00672E49">
      <w:pPr>
        <w:pStyle w:val="c3"/>
        <w:numPr>
          <w:ilvl w:val="0"/>
          <w:numId w:val="8"/>
        </w:numPr>
        <w:shd w:val="clear" w:color="auto" w:fill="FFFFFF"/>
        <w:spacing w:before="0" w:after="0"/>
        <w:rPr>
          <w:rStyle w:val="c1"/>
          <w:sz w:val="28"/>
          <w:szCs w:val="28"/>
        </w:rPr>
      </w:pPr>
      <w:r w:rsidRPr="00E82E0C">
        <w:rPr>
          <w:rStyle w:val="c1"/>
          <w:sz w:val="28"/>
          <w:szCs w:val="28"/>
        </w:rPr>
        <w:t xml:space="preserve"> осознание своей этнической и национальной принадлежности…</w:t>
      </w:r>
    </w:p>
    <w:p w:rsidR="00417CAB" w:rsidRDefault="00417CAB" w:rsidP="00E82E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</w:p>
    <w:p w:rsidR="00417CAB" w:rsidRPr="00E82E0C" w:rsidRDefault="00417CAB" w:rsidP="00E82E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E82E0C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К патриотизму, – отмечал академик Д.С. Лихачёв, – нельзя только призывать, его нужно заботливо воспитывать – воспитывать любовь к Родине, её истории, к родным местам».</w:t>
      </w:r>
    </w:p>
    <w:p w:rsidR="00417CAB" w:rsidRPr="00E82E0C" w:rsidRDefault="00417CAB" w:rsidP="001A2D4C">
      <w:pPr>
        <w:pStyle w:val="c3"/>
        <w:shd w:val="clear" w:color="auto" w:fill="FFFFFF"/>
        <w:spacing w:before="0" w:after="0"/>
        <w:ind w:left="720"/>
        <w:rPr>
          <w:sz w:val="28"/>
          <w:szCs w:val="28"/>
        </w:rPr>
      </w:pPr>
    </w:p>
    <w:p w:rsidR="00417CAB" w:rsidRPr="00E82E0C" w:rsidRDefault="00417CAB" w:rsidP="00867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E0C">
        <w:rPr>
          <w:rFonts w:ascii="Times New Roman" w:hAnsi="Times New Roman"/>
          <w:color w:val="0D0D0D"/>
          <w:sz w:val="28"/>
          <w:szCs w:val="28"/>
          <w:lang w:eastAsia="ru-RU"/>
        </w:rPr>
        <w:t>Для реализации данных задач, осуществляется следующая эффективная воспитательная цепочка: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563"/>
      </w:tblGrid>
      <w:tr w:rsidR="00417CAB" w:rsidRPr="001F15E5" w:rsidTr="00A750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CAB" w:rsidRPr="001F15E5" w:rsidRDefault="00417CAB" w:rsidP="00867593">
            <w:pPr>
              <w:tabs>
                <w:tab w:val="num" w:pos="7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5E5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Любовь к родителям, родному дому, к родным и близким людям</w:t>
            </w:r>
          </w:p>
          <w:p w:rsidR="00417CAB" w:rsidRPr="001F15E5" w:rsidRDefault="00417CAB" w:rsidP="00867593">
            <w:pPr>
              <w:tabs>
                <w:tab w:val="num" w:pos="7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5E5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Воспитание и уважение к старшим </w:t>
            </w:r>
            <w:r w:rsidRPr="001F15E5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(приобщение детей к традициям народа, стремление чтить память погибших воинов, проявление уважения к людям пожилого возраста). </w:t>
            </w:r>
          </w:p>
          <w:p w:rsidR="00417CAB" w:rsidRPr="001F15E5" w:rsidRDefault="00417CAB" w:rsidP="00867593">
            <w:pPr>
              <w:tabs>
                <w:tab w:val="num" w:pos="7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5E5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Любовь к родной природе </w:t>
            </w:r>
            <w:r w:rsidRPr="001F15E5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br/>
            </w:r>
            <w:r w:rsidRPr="001F15E5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(охрана окружающей среды) </w:t>
            </w:r>
          </w:p>
          <w:p w:rsidR="00417CAB" w:rsidRPr="001F15E5" w:rsidRDefault="00417CAB" w:rsidP="00867593">
            <w:pPr>
              <w:tabs>
                <w:tab w:val="num" w:pos="720"/>
              </w:tabs>
              <w:spacing w:after="0" w:line="240" w:lineRule="auto"/>
              <w:ind w:firstLine="709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1F15E5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Человек – защитник своего Отечества </w:t>
            </w:r>
            <w:r w:rsidRPr="001F15E5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(защита Родины, формирование чувства патриотизма, уважения и симпатии к другим народам, гордости за Российскую армию, желание служить своему Отечеству, помнить, чтить и передавать из поколения в поколение святую память о наших отцах и дедах) </w:t>
            </w:r>
          </w:p>
          <w:p w:rsidR="00417CAB" w:rsidRPr="00E82E0C" w:rsidRDefault="00417CAB" w:rsidP="00867593">
            <w:pPr>
              <w:pStyle w:val="NormalWeb"/>
              <w:tabs>
                <w:tab w:val="left" w:pos="540"/>
              </w:tabs>
              <w:spacing w:before="0" w:after="0"/>
              <w:ind w:firstLine="709"/>
              <w:rPr>
                <w:color w:val="000000"/>
                <w:sz w:val="28"/>
                <w:szCs w:val="28"/>
                <w:lang w:val="be-BY"/>
              </w:rPr>
            </w:pPr>
          </w:p>
        </w:tc>
      </w:tr>
    </w:tbl>
    <w:p w:rsidR="00417CAB" w:rsidRPr="00E82E0C" w:rsidRDefault="00417CAB" w:rsidP="00672E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231F20"/>
          <w:sz w:val="28"/>
          <w:szCs w:val="28"/>
        </w:rPr>
      </w:pPr>
    </w:p>
    <w:p w:rsidR="00417CAB" w:rsidRPr="00E82E0C" w:rsidRDefault="00417CAB" w:rsidP="0014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E0C">
        <w:rPr>
          <w:rFonts w:ascii="Times New Roman" w:hAnsi="Times New Roman"/>
          <w:sz w:val="28"/>
          <w:szCs w:val="28"/>
        </w:rPr>
        <w:t xml:space="preserve">          Младший школьный возраст — наиболее подходящий для воспитания интереса к общественным явлениям, совместным делам. Важно не упустить этого момента и вовлечь каждого в насыщенную жизнь коллектива, имеющую социально значимое содержание. Но, в силу конкретности мышления, дети не могут осознать сущности общественных явлений и понятий. Так, понятие Родина сужается у них до того узкого окружения, в котором они живут. Поэтому воспитание патриотизма следует начинать с воспитания любви к близким: маме, папе, дедушке, бабушке, сестренке; с любви к дому, в котором ребенок живет; к школе, где учится он и его одноклассники.. </w:t>
      </w:r>
    </w:p>
    <w:p w:rsidR="00417CAB" w:rsidRPr="00E82E0C" w:rsidRDefault="00417CAB" w:rsidP="009078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2E0C">
        <w:rPr>
          <w:rFonts w:ascii="Times New Roman" w:hAnsi="Times New Roman"/>
          <w:sz w:val="28"/>
          <w:szCs w:val="28"/>
        </w:rPr>
        <w:t xml:space="preserve">Это и есть для них Родина — близкая, понятная, родная, наполненная звуками и запахами. </w:t>
      </w:r>
    </w:p>
    <w:p w:rsidR="00417CAB" w:rsidRPr="00E82E0C" w:rsidRDefault="00417CAB" w:rsidP="009078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2E0C">
        <w:rPr>
          <w:rFonts w:ascii="Times New Roman" w:hAnsi="Times New Roman"/>
          <w:sz w:val="28"/>
          <w:szCs w:val="28"/>
        </w:rPr>
        <w:t xml:space="preserve">В планах воспитательной работы я выделили 4 основных направления гражданско-патриотического воспитания: </w:t>
      </w:r>
      <w:r w:rsidRPr="00E82E0C">
        <w:rPr>
          <w:rFonts w:ascii="Times New Roman" w:hAnsi="Times New Roman"/>
          <w:sz w:val="28"/>
          <w:szCs w:val="28"/>
        </w:rPr>
        <w:br/>
      </w:r>
    </w:p>
    <w:p w:rsidR="00417CAB" w:rsidRPr="00E82E0C" w:rsidRDefault="00417CAB" w:rsidP="006B7981">
      <w:pPr>
        <w:pStyle w:val="NormalWeb"/>
        <w:spacing w:before="0" w:after="0" w:line="276" w:lineRule="auto"/>
        <w:jc w:val="center"/>
        <w:rPr>
          <w:b/>
          <w:color w:val="C00000"/>
          <w:sz w:val="28"/>
          <w:szCs w:val="28"/>
        </w:rPr>
      </w:pPr>
      <w:r w:rsidRPr="00E82E0C">
        <w:rPr>
          <w:rStyle w:val="Strong"/>
          <w:color w:val="C00000"/>
          <w:sz w:val="28"/>
          <w:szCs w:val="28"/>
        </w:rPr>
        <w:t xml:space="preserve">1 направление     </w:t>
      </w:r>
      <w:r w:rsidRPr="00E82E0C">
        <w:rPr>
          <w:rStyle w:val="Strong"/>
          <w:b w:val="0"/>
          <w:color w:val="C00000"/>
          <w:sz w:val="28"/>
          <w:szCs w:val="28"/>
        </w:rPr>
        <w:t xml:space="preserve">- </w:t>
      </w:r>
      <w:r w:rsidRPr="00E82E0C">
        <w:rPr>
          <w:b/>
          <w:color w:val="C00000"/>
          <w:sz w:val="28"/>
          <w:szCs w:val="28"/>
        </w:rPr>
        <w:t>«Я и семья»</w:t>
      </w:r>
    </w:p>
    <w:p w:rsidR="00417CAB" w:rsidRPr="00E82E0C" w:rsidRDefault="00417CAB" w:rsidP="006B7981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E82E0C">
        <w:rPr>
          <w:sz w:val="28"/>
          <w:szCs w:val="28"/>
          <w:u w:val="single"/>
        </w:rPr>
        <w:t>Цель:</w:t>
      </w:r>
      <w:r w:rsidRPr="00E82E0C">
        <w:rPr>
          <w:sz w:val="28"/>
          <w:szCs w:val="28"/>
        </w:rPr>
        <w:t xml:space="preserve"> осознание обучающимися семьи как важнейшей ценности. </w:t>
      </w:r>
      <w:r w:rsidRPr="00E82E0C">
        <w:rPr>
          <w:sz w:val="28"/>
          <w:szCs w:val="28"/>
        </w:rPr>
        <w:br/>
      </w:r>
      <w:r w:rsidRPr="00E82E0C">
        <w:rPr>
          <w:sz w:val="28"/>
          <w:szCs w:val="28"/>
          <w:u w:val="single"/>
        </w:rPr>
        <w:t>Задачи:</w:t>
      </w:r>
      <w:r w:rsidRPr="00E82E0C">
        <w:rPr>
          <w:sz w:val="28"/>
          <w:szCs w:val="28"/>
        </w:rPr>
        <w:t xml:space="preserve"> </w:t>
      </w:r>
      <w:r w:rsidRPr="00E82E0C">
        <w:rPr>
          <w:sz w:val="28"/>
          <w:szCs w:val="28"/>
        </w:rPr>
        <w:br/>
        <w:t>1. Воспитывать культуру семейных отношений, позитивных семейных ценностей. жизненной</w:t>
      </w:r>
      <w:r w:rsidRPr="00E82E0C">
        <w:rPr>
          <w:sz w:val="28"/>
          <w:szCs w:val="28"/>
        </w:rPr>
        <w:br/>
        <w:t xml:space="preserve">2. Повышать педагогическую и психологическую компетенцию родителей. </w:t>
      </w:r>
      <w:r w:rsidRPr="00E82E0C">
        <w:rPr>
          <w:sz w:val="28"/>
          <w:szCs w:val="28"/>
        </w:rPr>
        <w:br/>
        <w:t>3. Создавать условия для участия родителей в воспитательном процессе.</w:t>
      </w:r>
    </w:p>
    <w:p w:rsidR="00417CAB" w:rsidRPr="00E82E0C" w:rsidRDefault="00417CAB" w:rsidP="00907851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17CAB" w:rsidRPr="00E82E0C" w:rsidRDefault="00417CAB" w:rsidP="00026352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E82E0C">
        <w:rPr>
          <w:sz w:val="28"/>
          <w:szCs w:val="28"/>
        </w:rPr>
        <w:t xml:space="preserve">              Ребенок мыслит образами, конкретными категориями, эмоционально воспринимает ярко окрашенные события и факты. Поэтому ознакомление детей с жизнью своей страны необходимо строить на доступных, конкретных фактах, явлениях, событиях, показывая логические связи между ними. Это ближе и понятнее ребенку.</w:t>
      </w:r>
    </w:p>
    <w:p w:rsidR="00417CAB" w:rsidRPr="00E82E0C" w:rsidRDefault="00417CAB" w:rsidP="00026352">
      <w:pPr>
        <w:pStyle w:val="c3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 w:rsidRPr="00E82E0C">
        <w:rPr>
          <w:sz w:val="28"/>
          <w:szCs w:val="28"/>
        </w:rPr>
        <w:t xml:space="preserve">               Например, знакомя детей с историей страны,   я прошу их составить с помощью родителей свою родословную.</w:t>
      </w:r>
      <w:r w:rsidRPr="00E82E0C">
        <w:rPr>
          <w:sz w:val="28"/>
          <w:szCs w:val="28"/>
        </w:rPr>
        <w:br/>
      </w:r>
      <w:r w:rsidRPr="00E82E0C">
        <w:rPr>
          <w:rStyle w:val="c1"/>
          <w:color w:val="000000"/>
          <w:sz w:val="28"/>
          <w:szCs w:val="28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417CAB" w:rsidRPr="00E82E0C" w:rsidRDefault="00417CAB" w:rsidP="00026352">
      <w:pPr>
        <w:pStyle w:val="c3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</w:p>
    <w:p w:rsidR="00417CAB" w:rsidRPr="00E82E0C" w:rsidRDefault="00417CAB" w:rsidP="00026352">
      <w:pPr>
        <w:pStyle w:val="c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82E0C">
        <w:rPr>
          <w:rStyle w:val="c1"/>
          <w:color w:val="000000"/>
          <w:sz w:val="28"/>
          <w:szCs w:val="28"/>
        </w:rPr>
        <w:t xml:space="preserve">              Взаимодействие с родителями по данному вопросу способствует бережному отношению к традициям, сохранению вертикальных семейных связей. "В вашей семье и под вашим руководством растет будущий гражданин. Все, что совершается в стране, через вашу душу и вашу мысль должно приходить к детям", — эту заповедь А.С. Макаренко я использу</w:t>
      </w:r>
      <w:r>
        <w:rPr>
          <w:rStyle w:val="c1"/>
          <w:color w:val="000000"/>
          <w:sz w:val="28"/>
          <w:szCs w:val="28"/>
        </w:rPr>
        <w:t xml:space="preserve">ю при работе  и с детьми, и с </w:t>
      </w:r>
      <w:r w:rsidRPr="00E82E0C">
        <w:rPr>
          <w:rStyle w:val="c1"/>
          <w:color w:val="000000"/>
          <w:sz w:val="28"/>
          <w:szCs w:val="28"/>
        </w:rPr>
        <w:t xml:space="preserve"> родителями.</w:t>
      </w:r>
    </w:p>
    <w:p w:rsidR="00417CAB" w:rsidRPr="00E82E0C" w:rsidRDefault="00417CAB" w:rsidP="00A262D3">
      <w:pPr>
        <w:pStyle w:val="c3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 w:rsidRPr="00E82E0C">
        <w:rPr>
          <w:rStyle w:val="c1"/>
          <w:color w:val="000000"/>
          <w:sz w:val="28"/>
          <w:szCs w:val="28"/>
        </w:rPr>
        <w:t xml:space="preserve">           Учу любить и беречь свою семью и членов своей семьи. С этой целью проводила такие мероприятия как классные часы «Моя семья – мое богатство», «Тепло родного очага». Класс участвовал в мероприятиях «День пожилых людей», «День матери». Учу уважать окружающих их людей, товарищей, одноклассников. </w:t>
      </w:r>
    </w:p>
    <w:p w:rsidR="00417CAB" w:rsidRPr="00E82E0C" w:rsidRDefault="00417CAB" w:rsidP="00FA0D4D">
      <w:pPr>
        <w:pStyle w:val="c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noProof/>
        </w:rPr>
        <w:pict>
          <v:rect id="Прямоугольник 18" o:spid="_x0000_s1027" style="position:absolute;margin-left:150.95pt;margin-top:12.8pt;width:293pt;height: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" strokecolor="#f79646" strokeweight="2pt">
            <v:textbox>
              <w:txbxContent>
                <w:p w:rsidR="00417CAB" w:rsidRPr="001F15E5" w:rsidRDefault="00417CAB" w:rsidP="00FA0D4D">
                  <w:pPr>
                    <w:pStyle w:val="c3"/>
                    <w:shd w:val="clear" w:color="auto" w:fill="FFFFFF"/>
                    <w:spacing w:before="0" w:after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Неоценимую роль в воспитании</w:t>
                  </w:r>
                  <w:r w:rsidRPr="001F15E5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детей играет  работа семейного клуба «Любочажье»</w:t>
                  </w:r>
                </w:p>
                <w:p w:rsidR="00417CAB" w:rsidRDefault="00417CAB" w:rsidP="00FA0D4D">
                  <w:pPr>
                    <w:jc w:val="center"/>
                  </w:pPr>
                </w:p>
              </w:txbxContent>
            </v:textbox>
          </v:rect>
        </w:pict>
      </w:r>
      <w:r w:rsidRPr="001F15E5">
        <w:rPr>
          <w:noProof/>
          <w:color w:val="330000"/>
          <w:sz w:val="28"/>
          <w:szCs w:val="28"/>
        </w:rPr>
        <w:pict>
          <v:shape id="Рисунок 16" o:spid="_x0000_i1026" type="#_x0000_t75" style="width:122.25pt;height:108pt;visibility:visible">
            <v:imagedata r:id="rId6" o:title=""/>
          </v:shape>
        </w:pict>
      </w:r>
      <w:r w:rsidRPr="00E82E0C">
        <w:rPr>
          <w:rStyle w:val="c1"/>
          <w:color w:val="000000"/>
          <w:sz w:val="28"/>
          <w:szCs w:val="28"/>
        </w:rPr>
        <w:t xml:space="preserve">   </w:t>
      </w:r>
    </w:p>
    <w:p w:rsidR="00417CAB" w:rsidRPr="00E82E0C" w:rsidRDefault="00417CAB" w:rsidP="00907851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17CAB" w:rsidRPr="00E82E0C" w:rsidRDefault="00417CAB" w:rsidP="00A262D3">
      <w:pPr>
        <w:pStyle w:val="c3"/>
        <w:shd w:val="clear" w:color="auto" w:fill="FFFFFF"/>
        <w:spacing w:before="0" w:after="0"/>
        <w:rPr>
          <w:rStyle w:val="c1"/>
          <w:sz w:val="28"/>
          <w:szCs w:val="28"/>
        </w:rPr>
      </w:pPr>
      <w:r w:rsidRPr="00E82E0C">
        <w:rPr>
          <w:sz w:val="28"/>
          <w:szCs w:val="28"/>
        </w:rPr>
        <w:t xml:space="preserve">         Формирование гражданско-патриотических представлений детей; разъяснение норм и правил поведения в обществе, природе, правил общения; обсуждение и анализ поступков учащихся класса, жизнедеятельности коллектива проходит через беседы. </w:t>
      </w:r>
      <w:r w:rsidRPr="00E82E0C">
        <w:rPr>
          <w:sz w:val="28"/>
          <w:szCs w:val="28"/>
        </w:rPr>
        <w:br/>
        <w:t xml:space="preserve">          Материалом для бесед служат: факты из жизни класса, произведения художественной литературы, публикации в детских газетах и журналах, нравственные категории (добро, зло, справедливость, долг, патриотизм, ответственность, дисциплина и др.); происходящие события (в классе, школе, стране); вопросы и проблемы, волнующие детей. </w:t>
      </w:r>
      <w:r w:rsidRPr="00E82E0C">
        <w:rPr>
          <w:sz w:val="28"/>
          <w:szCs w:val="28"/>
        </w:rPr>
        <w:br/>
      </w:r>
    </w:p>
    <w:p w:rsidR="00417CAB" w:rsidRPr="00E82E0C" w:rsidRDefault="00417CAB" w:rsidP="00A262D3">
      <w:pPr>
        <w:pStyle w:val="c3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 w:rsidRPr="00E82E0C">
        <w:rPr>
          <w:rStyle w:val="c1"/>
          <w:color w:val="000000"/>
          <w:sz w:val="28"/>
          <w:szCs w:val="28"/>
        </w:rPr>
        <w:t xml:space="preserve">Беседы на темы, посвящённые истории нашей Родины с той целью, чтобы вызвать гордость у ребёнка за наших соотечественников, осмыслить значимость определённых событий для истории России: </w:t>
      </w:r>
    </w:p>
    <w:p w:rsidR="00417CAB" w:rsidRPr="00E82E0C" w:rsidRDefault="00417CAB" w:rsidP="00A262D3">
      <w:pPr>
        <w:pStyle w:val="c3"/>
        <w:numPr>
          <w:ilvl w:val="0"/>
          <w:numId w:val="9"/>
        </w:numPr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 w:rsidRPr="00E82E0C">
        <w:rPr>
          <w:rStyle w:val="c1"/>
          <w:color w:val="000000"/>
          <w:sz w:val="28"/>
          <w:szCs w:val="28"/>
        </w:rPr>
        <w:t xml:space="preserve">час размышления: «Отечественная война 1812 года – 200 лет», </w:t>
      </w:r>
    </w:p>
    <w:p w:rsidR="00417CAB" w:rsidRPr="00E82E0C" w:rsidRDefault="00417CAB" w:rsidP="006B7981">
      <w:pPr>
        <w:pStyle w:val="c3"/>
        <w:numPr>
          <w:ilvl w:val="0"/>
          <w:numId w:val="9"/>
        </w:numPr>
        <w:shd w:val="clear" w:color="auto" w:fill="FFFFFF"/>
        <w:spacing w:before="0" w:after="0"/>
        <w:rPr>
          <w:color w:val="000000"/>
          <w:sz w:val="28"/>
          <w:szCs w:val="28"/>
        </w:rPr>
      </w:pPr>
      <w:r w:rsidRPr="00E82E0C">
        <w:rPr>
          <w:rStyle w:val="c1"/>
          <w:color w:val="000000"/>
          <w:sz w:val="28"/>
          <w:szCs w:val="28"/>
        </w:rPr>
        <w:t>час общения: «Олимпиада – 2014 года. История олимпийских игр.</w:t>
      </w:r>
    </w:p>
    <w:p w:rsidR="00417CAB" w:rsidRPr="00E82E0C" w:rsidRDefault="00417CAB" w:rsidP="00396EB7">
      <w:pPr>
        <w:pStyle w:val="NormalWeb"/>
        <w:spacing w:before="0" w:after="0" w:line="276" w:lineRule="auto"/>
        <w:rPr>
          <w:color w:val="C00000"/>
          <w:sz w:val="28"/>
          <w:szCs w:val="28"/>
        </w:rPr>
      </w:pPr>
    </w:p>
    <w:p w:rsidR="00417CAB" w:rsidRPr="00E82E0C" w:rsidRDefault="00417CAB" w:rsidP="001455E7">
      <w:pPr>
        <w:pStyle w:val="NormalWeb"/>
        <w:spacing w:before="0" w:after="0" w:line="276" w:lineRule="auto"/>
        <w:jc w:val="center"/>
        <w:rPr>
          <w:b/>
          <w:bCs/>
          <w:i/>
          <w:iCs/>
          <w:color w:val="C00000"/>
          <w:sz w:val="28"/>
          <w:szCs w:val="28"/>
        </w:rPr>
      </w:pPr>
      <w:r w:rsidRPr="00E82E0C">
        <w:rPr>
          <w:rStyle w:val="Strong"/>
          <w:color w:val="C00000"/>
          <w:sz w:val="28"/>
          <w:szCs w:val="28"/>
        </w:rPr>
        <w:t xml:space="preserve">2 направление    - </w:t>
      </w:r>
      <w:r w:rsidRPr="00E82E0C">
        <w:rPr>
          <w:b/>
          <w:bCs/>
          <w:color w:val="C00000"/>
          <w:sz w:val="28"/>
          <w:szCs w:val="28"/>
        </w:rPr>
        <w:t>Связь поколений.</w:t>
      </w:r>
    </w:p>
    <w:p w:rsidR="00417CAB" w:rsidRPr="00E82E0C" w:rsidRDefault="00417CAB" w:rsidP="001455E7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17CAB" w:rsidRPr="00E82E0C" w:rsidRDefault="00417CAB" w:rsidP="001455E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2E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Цель:</w:t>
      </w:r>
    </w:p>
    <w:p w:rsidR="00417CAB" w:rsidRPr="00E82E0C" w:rsidRDefault="00417CAB" w:rsidP="001455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2E0C">
        <w:rPr>
          <w:rFonts w:ascii="Times New Roman" w:hAnsi="Times New Roman"/>
          <w:color w:val="000000"/>
          <w:sz w:val="28"/>
          <w:szCs w:val="28"/>
        </w:rPr>
        <w:t xml:space="preserve"> Осознание обучающимися как нравственной ценности причастности к судьбе Отечества, его прошлому, настоящему, будущему</w:t>
      </w:r>
    </w:p>
    <w:p w:rsidR="00417CAB" w:rsidRPr="00E82E0C" w:rsidRDefault="00417CAB" w:rsidP="001455E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2E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417CAB" w:rsidRPr="00E82E0C" w:rsidRDefault="00417CAB" w:rsidP="001455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2E0C">
        <w:rPr>
          <w:rFonts w:ascii="Times New Roman" w:hAnsi="Times New Roman"/>
          <w:color w:val="000000"/>
          <w:sz w:val="28"/>
          <w:szCs w:val="28"/>
        </w:rPr>
        <w:t>1. Воспитывать гордость за свою Родину, народных героев.</w:t>
      </w:r>
    </w:p>
    <w:p w:rsidR="00417CAB" w:rsidRPr="00E82E0C" w:rsidRDefault="00417CAB" w:rsidP="001455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2E0C">
        <w:rPr>
          <w:rFonts w:ascii="Times New Roman" w:hAnsi="Times New Roman"/>
          <w:color w:val="000000"/>
          <w:sz w:val="28"/>
          <w:szCs w:val="28"/>
        </w:rPr>
        <w:t>2. Сохранять историческую память поколений в памяти подрастающего поколения.</w:t>
      </w:r>
    </w:p>
    <w:p w:rsidR="00417CAB" w:rsidRPr="00E82E0C" w:rsidRDefault="00417CAB" w:rsidP="002457E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2E0C">
        <w:rPr>
          <w:rFonts w:ascii="Times New Roman" w:hAnsi="Times New Roman"/>
          <w:color w:val="000000"/>
          <w:sz w:val="28"/>
          <w:szCs w:val="28"/>
        </w:rPr>
        <w:t>3. Способствовать формированию у обучающихся чувства сопричастности к истории и ответственности за будущее страны.</w:t>
      </w:r>
    </w:p>
    <w:p w:rsidR="00417CAB" w:rsidRDefault="00417CAB" w:rsidP="001269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17CAB" w:rsidRDefault="00417CAB" w:rsidP="008675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2E0C">
        <w:rPr>
          <w:rFonts w:ascii="Times New Roman" w:hAnsi="Times New Roman"/>
          <w:color w:val="000000"/>
          <w:sz w:val="28"/>
          <w:szCs w:val="28"/>
        </w:rPr>
        <w:t>Учитывая психологически</w:t>
      </w:r>
      <w:r>
        <w:rPr>
          <w:rFonts w:ascii="Times New Roman" w:hAnsi="Times New Roman"/>
          <w:color w:val="000000"/>
          <w:sz w:val="28"/>
          <w:szCs w:val="28"/>
        </w:rPr>
        <w:t>е и возрастные особенности моих</w:t>
      </w:r>
      <w:r w:rsidRPr="00E82E0C">
        <w:rPr>
          <w:rFonts w:ascii="Times New Roman" w:hAnsi="Times New Roman"/>
          <w:color w:val="000000"/>
          <w:sz w:val="28"/>
          <w:szCs w:val="28"/>
        </w:rPr>
        <w:t xml:space="preserve"> воспитанников, я использую следующие формы и методы:</w:t>
      </w:r>
    </w:p>
    <w:p w:rsidR="00417CAB" w:rsidRPr="00E82E0C" w:rsidRDefault="00417CAB" w:rsidP="008675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6"/>
        <w:gridCol w:w="6985"/>
      </w:tblGrid>
      <w:tr w:rsidR="00417CAB" w:rsidRPr="001F15E5" w:rsidTr="001F15E5">
        <w:tc>
          <w:tcPr>
            <w:tcW w:w="2586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/>
                <w:sz w:val="28"/>
                <w:szCs w:val="28"/>
              </w:rPr>
              <w:t>«Встреча поколений»,</w:t>
            </w:r>
          </w:p>
        </w:tc>
        <w:tc>
          <w:tcPr>
            <w:tcW w:w="6985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sz w:val="28"/>
                <w:szCs w:val="28"/>
              </w:rPr>
              <w:t>В патриотическом воспитании подрастающего поколения велика роль ветеранов Великой Отечественной войны.</w:t>
            </w:r>
          </w:p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sz w:val="28"/>
                <w:szCs w:val="28"/>
              </w:rPr>
              <w:t xml:space="preserve"> Дети заранее готовятся к встрече (готовят подарки, придумывают вопросы). </w:t>
            </w:r>
            <w:r w:rsidRPr="001F15E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17CAB" w:rsidRPr="001F15E5" w:rsidTr="001F15E5">
        <w:tc>
          <w:tcPr>
            <w:tcW w:w="2586" w:type="dxa"/>
            <w:vMerge w:val="restart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6985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/>
                <w:sz w:val="28"/>
                <w:szCs w:val="28"/>
              </w:rPr>
              <w:t>22 июля 1941года</w:t>
            </w:r>
            <w:r w:rsidRPr="001F15E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1F15E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9 мая 1945года                                                                            </w:t>
            </w:r>
          </w:p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sz w:val="28"/>
                <w:szCs w:val="28"/>
              </w:rPr>
              <w:t>Две странички календаря</w:t>
            </w:r>
          </w:p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sz w:val="28"/>
                <w:szCs w:val="28"/>
              </w:rPr>
              <w:t>Два дня истории Человечества</w:t>
            </w:r>
          </w:p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CAB" w:rsidRPr="001F15E5" w:rsidTr="001F15E5">
        <w:tc>
          <w:tcPr>
            <w:tcW w:w="2586" w:type="dxa"/>
            <w:vMerge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/>
                <w:sz w:val="28"/>
                <w:szCs w:val="28"/>
              </w:rPr>
              <w:t>Долгие версты Победы</w:t>
            </w:r>
          </w:p>
        </w:tc>
      </w:tr>
      <w:tr w:rsidR="00417CAB" w:rsidRPr="001F15E5" w:rsidTr="001F15E5">
        <w:tc>
          <w:tcPr>
            <w:tcW w:w="2586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417CAB" w:rsidRPr="001F15E5" w:rsidRDefault="00417CAB" w:rsidP="001F15E5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15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конкурсе мой класс выступал с литературно-музыкальным спектаклем «Песня, зовущая в бой».</w:t>
            </w:r>
          </w:p>
          <w:p w:rsidR="00417CAB" w:rsidRPr="001F15E5" w:rsidRDefault="00417CAB" w:rsidP="001F15E5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15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превратился в теплую встречу ветеранов и учащихся, в настоящий праздник.</w:t>
            </w:r>
          </w:p>
          <w:p w:rsidR="00417CAB" w:rsidRPr="001F15E5" w:rsidRDefault="00417CAB" w:rsidP="001F15E5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15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Ребята с удовольствием участвуют в конкурсах рисунков и чтецов «Моя Родина - Россия», «Этот праздник со слезами на глазах».</w:t>
            </w:r>
          </w:p>
        </w:tc>
      </w:tr>
      <w:tr w:rsidR="00417CAB" w:rsidRPr="001F15E5" w:rsidTr="001F15E5">
        <w:tc>
          <w:tcPr>
            <w:tcW w:w="2586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noProof/>
                <w:color w:val="330000"/>
                <w:sz w:val="28"/>
                <w:szCs w:val="28"/>
                <w:lang w:eastAsia="ru-RU"/>
              </w:rPr>
              <w:pict>
                <v:shape id="Рисунок 11" o:spid="_x0000_i1027" type="#_x0000_t75" style="width:117pt;height:93pt;visibility:visible">
                  <v:imagedata r:id="rId7" o:title=""/>
                </v:shape>
              </w:pict>
            </w:r>
            <w:bookmarkStart w:id="0" w:name="_GoBack"/>
            <w:bookmarkEnd w:id="0"/>
          </w:p>
        </w:tc>
        <w:tc>
          <w:tcPr>
            <w:tcW w:w="6985" w:type="dxa"/>
          </w:tcPr>
          <w:p w:rsidR="00417CAB" w:rsidRPr="001F15E5" w:rsidRDefault="00417CAB" w:rsidP="001F15E5">
            <w:pPr>
              <w:spacing w:after="0" w:line="240" w:lineRule="auto"/>
              <w:rPr>
                <w:rStyle w:val="example1"/>
                <w:rFonts w:ascii="Times New Roman" w:hAnsi="Times New Roman"/>
                <w:color w:val="330000"/>
                <w:sz w:val="28"/>
                <w:szCs w:val="28"/>
              </w:rPr>
            </w:pPr>
          </w:p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15E5">
              <w:rPr>
                <w:rFonts w:ascii="Times New Roman" w:hAnsi="Times New Roman"/>
                <w:sz w:val="28"/>
                <w:szCs w:val="28"/>
              </w:rPr>
              <w:t xml:space="preserve"> Сотрудничество с поисковыми отрядами – «Лужский рубеж», «Витязь»</w:t>
            </w:r>
          </w:p>
        </w:tc>
      </w:tr>
      <w:tr w:rsidR="00417CAB" w:rsidRPr="001F15E5" w:rsidTr="001F15E5">
        <w:tc>
          <w:tcPr>
            <w:tcW w:w="2586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8" w:history="1">
              <w:r w:rsidRPr="001F15E5">
                <w:rPr>
                  <w:rFonts w:ascii="Times New Roman" w:hAnsi="Times New Roman"/>
                  <w:noProof/>
                  <w:color w:val="0000FF"/>
                  <w:sz w:val="28"/>
                  <w:szCs w:val="28"/>
                  <w:lang w:eastAsia="ru-RU"/>
                </w:rPr>
                <w:pict>
                  <v:shape id="Рисунок 29" o:spid="_x0000_i1028" type="#_x0000_t75" alt="http://im0-tub-ru.yandex.net/i?id=9665a20526582b4ebcc6ef378ba0c232-54-144&amp;n=21" href="http://yandex.ru/images/search?p=1&amp;text=%D0%BE%D1%82%D0%BA%D1%80%D1%8B%D1%82%D0%BA%D0%B0 %D0%B2%D0%B5%D1%82%D0%B5%D1%80%D0%B0%D0%BD%D1%83 %D1%81%D0%B2%D0%BE%D0%B8%D0%BC%D0%B8 %D1%80%D1%83%D0%BA%D0%B0%D0%BC%D0%B8 %D0%BD%D0%B0 9 %D0%BC%D0%B0%D1%8F&amp;img_url=http://img.babyblog.ru/8/c/2/8c296399e705734a73679902b5d54b6f.jpg&amp;pos=42&amp;uinfo=sw-1786-sh-1005-ww-1767-wh-868-pd-1-wp-16x9_1920x1080&amp;rpt=simage&amp;_=1408633609133&amp;pin" style="width:41.25pt;height:56.25pt;visibility:visible" o:button="t">
                    <v:fill o:detectmouseclick="t"/>
                    <v:imagedata r:id="rId9" o:title=""/>
                  </v:shape>
                </w:pict>
              </w:r>
            </w:hyperlink>
          </w:p>
        </w:tc>
        <w:tc>
          <w:tcPr>
            <w:tcW w:w="6985" w:type="dxa"/>
          </w:tcPr>
          <w:p w:rsidR="00417CAB" w:rsidRPr="001F15E5" w:rsidRDefault="00417CAB" w:rsidP="001F15E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Поздравительные десанты</w:t>
            </w:r>
          </w:p>
        </w:tc>
      </w:tr>
      <w:tr w:rsidR="00417CAB" w:rsidRPr="001F15E5" w:rsidTr="001F15E5">
        <w:tc>
          <w:tcPr>
            <w:tcW w:w="2586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Проекты</w:t>
            </w:r>
          </w:p>
        </w:tc>
        <w:tc>
          <w:tcPr>
            <w:tcW w:w="6985" w:type="dxa"/>
          </w:tcPr>
          <w:p w:rsidR="00417CAB" w:rsidRPr="001F15E5" w:rsidRDefault="00417CAB" w:rsidP="001F15E5">
            <w:pPr>
              <w:pStyle w:val="NormalWeb"/>
              <w:spacing w:before="0" w:after="0" w:line="360" w:lineRule="auto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1F15E5">
              <w:rPr>
                <w:rStyle w:val="Strong"/>
                <w:color w:val="000000"/>
                <w:sz w:val="28"/>
                <w:szCs w:val="28"/>
              </w:rPr>
              <w:t xml:space="preserve"> «</w:t>
            </w:r>
            <w:r w:rsidRPr="001F15E5">
              <w:rPr>
                <w:rStyle w:val="Strong"/>
                <w:b w:val="0"/>
                <w:color w:val="000000"/>
                <w:sz w:val="28"/>
                <w:szCs w:val="28"/>
              </w:rPr>
              <w:t>Хочу рассказать о своих родных и  близких»</w:t>
            </w:r>
          </w:p>
          <w:p w:rsidR="00417CAB" w:rsidRPr="001F15E5" w:rsidRDefault="00417CAB" w:rsidP="001F15E5">
            <w:pPr>
              <w:pStyle w:val="NormalWeb"/>
              <w:spacing w:before="0"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1F15E5">
              <w:rPr>
                <w:rStyle w:val="Strong"/>
                <w:b w:val="0"/>
                <w:color w:val="000000"/>
                <w:sz w:val="28"/>
                <w:szCs w:val="28"/>
              </w:rPr>
              <w:t>- «Рассказ о дяде Ване»</w:t>
            </w:r>
          </w:p>
          <w:p w:rsidR="00417CAB" w:rsidRPr="001F15E5" w:rsidRDefault="00417CAB" w:rsidP="001F15E5">
            <w:pPr>
              <w:pStyle w:val="NormalWeb"/>
              <w:spacing w:before="0"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1F15E5">
              <w:rPr>
                <w:rStyle w:val="Strong"/>
                <w:b w:val="0"/>
                <w:color w:val="000000"/>
                <w:sz w:val="28"/>
                <w:szCs w:val="28"/>
              </w:rPr>
              <w:t>-«Мой любимый прадедушка»</w:t>
            </w:r>
          </w:p>
          <w:p w:rsidR="00417CAB" w:rsidRPr="001F15E5" w:rsidRDefault="00417CAB" w:rsidP="001F15E5">
            <w:pPr>
              <w:pStyle w:val="NormalWeb"/>
              <w:spacing w:before="0" w:after="0"/>
              <w:rPr>
                <w:b/>
                <w:bCs/>
                <w:color w:val="000000"/>
                <w:sz w:val="28"/>
                <w:szCs w:val="28"/>
              </w:rPr>
            </w:pPr>
            <w:r w:rsidRPr="001F15E5">
              <w:rPr>
                <w:rStyle w:val="Strong"/>
                <w:b w:val="0"/>
              </w:rPr>
              <w:t>-« Защитники отечества»</w:t>
            </w:r>
          </w:p>
        </w:tc>
      </w:tr>
    </w:tbl>
    <w:p w:rsidR="00417CAB" w:rsidRPr="00E82E0C" w:rsidRDefault="00417CAB" w:rsidP="008F7C94">
      <w:pPr>
        <w:pStyle w:val="NormalWeb"/>
        <w:spacing w:before="0" w:after="0" w:line="276" w:lineRule="auto"/>
        <w:jc w:val="left"/>
        <w:rPr>
          <w:bCs/>
          <w:i/>
          <w:iCs/>
          <w:color w:val="FF0000"/>
          <w:sz w:val="28"/>
          <w:szCs w:val="28"/>
        </w:rPr>
      </w:pPr>
      <w:r w:rsidRPr="00E82E0C">
        <w:rPr>
          <w:sz w:val="28"/>
          <w:szCs w:val="28"/>
        </w:rPr>
        <w:br/>
      </w:r>
      <w:r w:rsidRPr="00E82E0C">
        <w:rPr>
          <w:color w:val="C00000"/>
          <w:sz w:val="28"/>
          <w:szCs w:val="28"/>
        </w:rPr>
        <w:t xml:space="preserve">               </w:t>
      </w:r>
      <w:r w:rsidRPr="00E82E0C">
        <w:rPr>
          <w:b/>
          <w:color w:val="C00000"/>
          <w:sz w:val="28"/>
          <w:szCs w:val="28"/>
        </w:rPr>
        <w:t xml:space="preserve">3. Направление  -   « Растим патриота и гражданина России» </w:t>
      </w:r>
      <w:r w:rsidRPr="00E82E0C">
        <w:rPr>
          <w:b/>
          <w:color w:val="C00000"/>
          <w:sz w:val="28"/>
          <w:szCs w:val="28"/>
        </w:rPr>
        <w:br/>
      </w:r>
      <w:r w:rsidRPr="00E82E0C">
        <w:rPr>
          <w:sz w:val="28"/>
          <w:szCs w:val="28"/>
          <w:u w:val="single"/>
        </w:rPr>
        <w:t>Цель:</w:t>
      </w:r>
      <w:r w:rsidRPr="00E82E0C">
        <w:rPr>
          <w:sz w:val="28"/>
          <w:szCs w:val="28"/>
        </w:rPr>
        <w:t xml:space="preserve"> формирование гражданской и правовой направленности личности, активной жизненной позиции. </w:t>
      </w:r>
      <w:r w:rsidRPr="00E82E0C">
        <w:rPr>
          <w:sz w:val="28"/>
          <w:szCs w:val="28"/>
        </w:rPr>
        <w:br/>
      </w:r>
      <w:r w:rsidRPr="00E82E0C">
        <w:rPr>
          <w:sz w:val="28"/>
          <w:szCs w:val="28"/>
          <w:u w:val="single"/>
        </w:rPr>
        <w:t>Задачи:</w:t>
      </w:r>
      <w:r w:rsidRPr="00E82E0C">
        <w:rPr>
          <w:sz w:val="28"/>
          <w:szCs w:val="28"/>
        </w:rPr>
        <w:t xml:space="preserve"> </w:t>
      </w:r>
      <w:r w:rsidRPr="00E82E0C">
        <w:rPr>
          <w:sz w:val="28"/>
          <w:szCs w:val="28"/>
        </w:rPr>
        <w:br/>
        <w:t xml:space="preserve">1. Воспитывать правосознание, способность к осознанию своих прав и прав другого человека. </w:t>
      </w:r>
      <w:r w:rsidRPr="00E82E0C">
        <w:rPr>
          <w:sz w:val="28"/>
          <w:szCs w:val="28"/>
        </w:rPr>
        <w:br/>
        <w:t xml:space="preserve">2. Формировать культуру проявления гражданской позиции. </w:t>
      </w:r>
      <w:r w:rsidRPr="00E82E0C">
        <w:rPr>
          <w:sz w:val="28"/>
          <w:szCs w:val="28"/>
        </w:rPr>
        <w:br/>
        <w:t xml:space="preserve">3. Формировать у учащихся систему знаний, уважения и интереса к государственным символам России. </w:t>
      </w:r>
    </w:p>
    <w:p w:rsidR="00417CAB" w:rsidRPr="00E82E0C" w:rsidRDefault="00417CAB" w:rsidP="00473D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2E0C">
        <w:rPr>
          <w:rFonts w:ascii="Times New Roman" w:hAnsi="Times New Roman"/>
          <w:sz w:val="28"/>
          <w:szCs w:val="28"/>
          <w:u w:val="single"/>
        </w:rPr>
        <w:t>Формы работы</w:t>
      </w:r>
    </w:p>
    <w:p w:rsidR="00417CAB" w:rsidRPr="00E82E0C" w:rsidRDefault="00417CAB" w:rsidP="00473D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651"/>
      </w:tblGrid>
      <w:tr w:rsidR="00417CAB" w:rsidRPr="001F15E5" w:rsidTr="001F15E5">
        <w:tc>
          <w:tcPr>
            <w:tcW w:w="5920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23" o:spid="_x0000_s1028" type="#_x0000_t75" alt="Герб города Луга (1781 г.)" style="position:absolute;margin-left:185.15pt;margin-top:2.4pt;width:46.5pt;height:56.65pt;z-index:251660288;visibility:visible;mso-wrap-distance-left:3.75pt;mso-wrap-distance-top:3.75pt;mso-wrap-distance-right:3.75pt;mso-wrap-distance-bottom:3.75pt;mso-position-vertical-relative:line" o:allowoverlap="f">
                  <v:imagedata r:id="rId10" o:title=""/>
                  <w10:wrap type="square"/>
                </v:shape>
              </w:pict>
            </w:r>
            <w:r w:rsidRPr="001F15E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9" o:spid="_x0000_i1029" type="#_x0000_t75" alt="Луга3_герб" style="width:53.25pt;height:59.25pt;visibility:visible">
                  <v:imagedata r:id="rId11" o:title=""/>
                </v:shape>
              </w:pict>
            </w:r>
            <w:r w:rsidRPr="001F15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F15E5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</w:t>
            </w:r>
            <w:r w:rsidRPr="001F15E5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Рисунок 20" o:spid="_x0000_i1030" type="#_x0000_t75" alt="Луга1_флаг" style="width:84.75pt;height:56.25pt;visibility:visible">
                  <v:imagedata r:id="rId12" o:title=""/>
                </v:shape>
              </w:pict>
            </w:r>
            <w:r w:rsidRPr="001F15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F15E5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Классные часы: </w:t>
            </w:r>
          </w:p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«Символы г. Луги»</w:t>
            </w:r>
          </w:p>
        </w:tc>
      </w:tr>
      <w:tr w:rsidR="00417CAB" w:rsidRPr="001F15E5" w:rsidTr="001F15E5">
        <w:tc>
          <w:tcPr>
            <w:tcW w:w="5920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</w:r>
            <w:r w:rsidRPr="001F15E5">
              <w:rPr>
                <w:rFonts w:ascii="Times New Roman" w:hAnsi="Times New Roman"/>
                <w:noProof/>
                <w:color w:val="666666"/>
                <w:sz w:val="28"/>
                <w:szCs w:val="28"/>
                <w:lang w:eastAsia="ru-RU"/>
              </w:rPr>
              <w:pict>
                <v:rect id="Прямоугольник 26" o:spid="_x0000_s1029" alt="https://docs.google.com/?url=http%3A%2F%2Fnsportal.ru%2Fsites%2Fdefault%2Ffiles%2F2014%2F01%2F19%2Fden_konstitutsii.pptx&amp;docid=57d28892537b8b6ef9ab7d1417f46d43&amp;a=bi&amp;pagenumber=1&amp;w=523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ZdTBG2cDAACa&#10;BgAADgAAAAAAAAAAAAAAAAAuAgAAZHJzL2Uyb0RvYy54bWxQSwECLQAUAAYACAAAACEATKDpLNgA&#10;AAADAQAADwAAAAAAAAAAAAAAAADBBQAAZHJzL2Rvd25yZXYueG1sUEsFBgAAAAAEAAQA8wAAAMYG&#10;AAAAAA==&#10;" filled="f" stroked="f">
                  <o:lock v:ext="edit" aspectratio="t"/>
                  <w10:anchorlock/>
                </v:rect>
              </w:pict>
            </w:r>
            <w:r>
              <w:rPr>
                <w:noProof/>
                <w:lang w:eastAsia="ru-RU"/>
              </w:rPr>
            </w:r>
            <w:r w:rsidRPr="001F15E5">
              <w:rPr>
                <w:rFonts w:ascii="Times New Roman" w:hAnsi="Times New Roman"/>
                <w:noProof/>
                <w:color w:val="666666"/>
                <w:sz w:val="28"/>
                <w:szCs w:val="28"/>
                <w:lang w:eastAsia="ru-RU"/>
              </w:rPr>
              <w:pict>
                <v:rect id="Прямоугольник 25" o:spid="_x0000_s1030" alt="https://docs.google.com/?url=http%3A%2F%2Fnsportal.ru%2Fsites%2Fdefault%2Ffiles%2F2014%2F01%2F19%2Fden_konstitutsii.pptx&amp;docid=57d28892537b8b6ef9ab7d1417f46d43&amp;a=bi&amp;pagenumber=1&amp;w=523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qiSYcZgMAAJoG&#10;AAAOAAAAAAAAAAAAAAAAAC4CAABkcnMvZTJvRG9jLnhtbFBLAQItABQABgAIAAAAIQBMoOks2AAA&#10;AAMBAAAPAAAAAAAAAAAAAAAAAMAFAABkcnMvZG93bnJldi54bWxQSwUGAAAAAAQABADzAAAAxQYA&#10;AAAA&#10;" filled="f" stroked="f">
                  <o:lock v:ext="edit" aspectratio="t"/>
                  <w10:anchorlock/>
                </v:rect>
              </w:pict>
            </w:r>
            <w:r>
              <w:rPr>
                <w:noProof/>
                <w:lang w:eastAsia="ru-RU"/>
              </w:rPr>
            </w:r>
            <w:r w:rsidRPr="001F15E5">
              <w:rPr>
                <w:rFonts w:ascii="Times New Roman" w:hAnsi="Times New Roman"/>
                <w:noProof/>
                <w:color w:val="666666"/>
                <w:sz w:val="28"/>
                <w:szCs w:val="28"/>
                <w:lang w:eastAsia="ru-RU"/>
              </w:rPr>
              <w:pict>
                <v:rect id="Прямоугольник 24" o:spid="_x0000_s1031" alt="https://docs.google.com/?url=http%3A%2F%2Fnsportal.ru%2Fsites%2Fdefault%2Ffiles%2F2014%2F01%2F19%2Fden_konstitutsii.pptx&amp;docid=57d28892537b8b6ef9ab7d1417f46d43&amp;a=bi&amp;pagenumber=1&amp;w=523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UL9UqGcDAACa&#10;BgAADgAAAAAAAAAAAAAAAAAuAgAAZHJzL2Uyb0RvYy54bWxQSwECLQAUAAYACAAAACEATKDpLNgA&#10;AAADAQAADwAAAAAAAAAAAAAAAADBBQAAZHJzL2Rvd25yZXYueG1sUEsFBgAAAAAEAAQA8wAAAMYG&#10;AAAAAA==&#10;" filled="f" stroked="f">
                  <o:lock v:ext="edit" aspectratio="t"/>
                  <w10:anchorlock/>
                </v:rect>
              </w:pict>
            </w:r>
            <w:hyperlink r:id="rId13" w:history="1">
              <w:r w:rsidRPr="001F15E5">
                <w:rPr>
                  <w:rFonts w:ascii="Times New Roman" w:hAnsi="Times New Roman"/>
                  <w:noProof/>
                  <w:color w:val="0000FF"/>
                  <w:sz w:val="28"/>
                  <w:szCs w:val="28"/>
                  <w:lang w:eastAsia="ru-RU"/>
                </w:rPr>
                <w:pict>
                  <v:shape id="Рисунок 27" o:spid="_x0000_i1034" type="#_x0000_t75" alt="http://im0-tub-ru.yandex.net/i?id=96922dc0943340bea0dac6e5c2748543-52-144&amp;n=21" href="http://yandex.ru/images/search?source=wiz&amp;img_url=http://nicstyle.ru/wp-content/uploads/2012/07/den-konstitycii-480x240.jpg&amp;uinfo=sw-1786-sh-1005-ww-1786-wh-868-pd-1-wp-16x9_1920x1080&amp;_=1408632417232&amp;text=%D0%B4%D0%B5%D0%BD%D1%8C %D0%BA%D0%BE%D0%BD%D1%81%D1%82%D0%B8%D1%82%D1%83%D1%86%D0%B8%D0%B8 %D0%B2 %D0%BD%D0%B0%D1%87%D0%B0%D0%BB%D1%8C%D0%BD%D0%BE%D0%B9 %D1%88%D0%BA%D0%BE%D0%BB%D0%B5&amp;noreask=1&amp;pos=22&amp;rpt=simage&amp;lr=11057&amp;pin" style="width:112.5pt;height:56.25pt;visibility:visible" o:button="t">
                    <v:fill o:detectmouseclick="t"/>
                    <v:imagedata r:id="rId14" o:title=""/>
                  </v:shape>
                </w:pict>
              </w:r>
            </w:hyperlink>
          </w:p>
        </w:tc>
        <w:tc>
          <w:tcPr>
            <w:tcW w:w="3651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sz w:val="28"/>
                <w:szCs w:val="28"/>
              </w:rPr>
              <w:t>«День конституции»</w:t>
            </w:r>
          </w:p>
        </w:tc>
      </w:tr>
      <w:tr w:rsidR="00417CAB" w:rsidRPr="001F15E5" w:rsidTr="001F15E5">
        <w:tc>
          <w:tcPr>
            <w:tcW w:w="5920" w:type="dxa"/>
          </w:tcPr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Рисунок 28" o:spid="_x0000_i1035" type="#_x0000_t75" alt="Права ребенка Клуб Успешные Web Мамы" style="width:96.75pt;height:102pt;visibility:visible">
                  <v:imagedata r:id="rId15" o:title=""/>
                </v:shape>
              </w:pict>
            </w:r>
          </w:p>
        </w:tc>
        <w:tc>
          <w:tcPr>
            <w:tcW w:w="3651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sz w:val="28"/>
                <w:szCs w:val="28"/>
              </w:rPr>
              <w:t>«Права ребенка»</w:t>
            </w:r>
          </w:p>
        </w:tc>
      </w:tr>
      <w:tr w:rsidR="00417CAB" w:rsidRPr="001F15E5" w:rsidTr="001F15E5">
        <w:tc>
          <w:tcPr>
            <w:tcW w:w="9571" w:type="dxa"/>
            <w:gridSpan w:val="2"/>
          </w:tcPr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color w:val="C00000"/>
                <w:sz w:val="28"/>
                <w:szCs w:val="28"/>
              </w:rPr>
              <w:t>Акции</w:t>
            </w:r>
          </w:p>
        </w:tc>
      </w:tr>
      <w:tr w:rsidR="00417CAB" w:rsidRPr="001F15E5" w:rsidTr="001F15E5">
        <w:tc>
          <w:tcPr>
            <w:tcW w:w="9571" w:type="dxa"/>
            <w:gridSpan w:val="2"/>
          </w:tcPr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color w:val="C00000"/>
                <w:sz w:val="28"/>
                <w:szCs w:val="28"/>
              </w:rPr>
              <w:t>Встречи с интересными людьми</w:t>
            </w:r>
          </w:p>
        </w:tc>
      </w:tr>
    </w:tbl>
    <w:p w:rsidR="00417CAB" w:rsidRPr="00E82E0C" w:rsidRDefault="00417CAB" w:rsidP="00473DA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417CAB" w:rsidRPr="00E82E0C" w:rsidRDefault="00417CAB" w:rsidP="00F13543">
      <w:pPr>
        <w:pStyle w:val="NoSpacing"/>
        <w:spacing w:before="0" w:beforeAutospacing="0" w:after="0" w:afterAutospacing="0"/>
        <w:rPr>
          <w:color w:val="C00000"/>
          <w:sz w:val="28"/>
          <w:szCs w:val="28"/>
        </w:rPr>
      </w:pPr>
      <w:r w:rsidRPr="00E82E0C">
        <w:rPr>
          <w:color w:val="C00000"/>
          <w:sz w:val="28"/>
          <w:szCs w:val="28"/>
        </w:rPr>
        <w:t xml:space="preserve">                                  </w:t>
      </w:r>
    </w:p>
    <w:p w:rsidR="00417CAB" w:rsidRDefault="00417CAB" w:rsidP="008F7C94">
      <w:pPr>
        <w:pStyle w:val="NoSpacing"/>
        <w:spacing w:before="0" w:beforeAutospacing="0" w:after="0" w:afterAutospacing="0"/>
        <w:rPr>
          <w:b/>
          <w:color w:val="C00000"/>
          <w:sz w:val="28"/>
          <w:szCs w:val="28"/>
          <w:shd w:val="clear" w:color="auto" w:fill="C00000"/>
        </w:rPr>
      </w:pPr>
      <w:r w:rsidRPr="00E82E0C">
        <w:rPr>
          <w:color w:val="C00000"/>
          <w:sz w:val="28"/>
          <w:szCs w:val="28"/>
        </w:rPr>
        <w:t xml:space="preserve">                                    </w:t>
      </w:r>
      <w:r w:rsidRPr="00E82E0C">
        <w:rPr>
          <w:b/>
          <w:color w:val="C00000"/>
          <w:sz w:val="28"/>
          <w:szCs w:val="28"/>
        </w:rPr>
        <w:t>4. Направление - «Мой край родной»</w:t>
      </w:r>
      <w:r w:rsidRPr="00E82E0C">
        <w:rPr>
          <w:b/>
          <w:color w:val="C00000"/>
          <w:sz w:val="28"/>
          <w:szCs w:val="28"/>
          <w:shd w:val="clear" w:color="auto" w:fill="C00000"/>
        </w:rPr>
        <w:t xml:space="preserve"> </w:t>
      </w:r>
    </w:p>
    <w:p w:rsidR="00417CAB" w:rsidRPr="00E82E0C" w:rsidRDefault="00417CAB" w:rsidP="008F7C94">
      <w:pPr>
        <w:pStyle w:val="NoSpacing"/>
        <w:spacing w:before="0" w:beforeAutospacing="0" w:after="0" w:afterAutospacing="0"/>
        <w:rPr>
          <w:color w:val="C00000"/>
          <w:sz w:val="28"/>
          <w:szCs w:val="28"/>
        </w:rPr>
      </w:pPr>
      <w:r w:rsidRPr="00E82E0C">
        <w:rPr>
          <w:b/>
          <w:sz w:val="28"/>
          <w:szCs w:val="28"/>
          <w:shd w:val="clear" w:color="auto" w:fill="C00000"/>
        </w:rPr>
        <w:br/>
      </w:r>
      <w:r w:rsidRPr="00E82E0C">
        <w:rPr>
          <w:sz w:val="28"/>
          <w:szCs w:val="28"/>
        </w:rPr>
        <w:t xml:space="preserve">Цель: Воспитание у обучающихся любви к родному краю как к своей малой Родине. </w:t>
      </w:r>
      <w:r w:rsidRPr="00E82E0C">
        <w:rPr>
          <w:sz w:val="28"/>
          <w:szCs w:val="28"/>
        </w:rPr>
        <w:br/>
      </w:r>
      <w:r w:rsidRPr="00E82E0C">
        <w:rPr>
          <w:sz w:val="28"/>
          <w:szCs w:val="28"/>
          <w:u w:val="single"/>
        </w:rPr>
        <w:t>Задачи:</w:t>
      </w:r>
      <w:r w:rsidRPr="00E82E0C">
        <w:rPr>
          <w:sz w:val="28"/>
          <w:szCs w:val="28"/>
        </w:rPr>
        <w:t xml:space="preserve"> </w:t>
      </w:r>
      <w:r w:rsidRPr="00E82E0C">
        <w:rPr>
          <w:sz w:val="28"/>
          <w:szCs w:val="28"/>
        </w:rPr>
        <w:br/>
        <w:t xml:space="preserve">1. Изучать историю родного края. </w:t>
      </w:r>
      <w:r w:rsidRPr="00E82E0C">
        <w:rPr>
          <w:sz w:val="28"/>
          <w:szCs w:val="28"/>
        </w:rPr>
        <w:br/>
        <w:t xml:space="preserve">2. Воспитывать у обучающихся позицию «Я – гражданин Лужской земли». </w:t>
      </w:r>
      <w:r w:rsidRPr="00E82E0C">
        <w:rPr>
          <w:sz w:val="28"/>
          <w:szCs w:val="28"/>
        </w:rPr>
        <w:br/>
        <w:t xml:space="preserve">3. Формировать экологическое поведение. </w:t>
      </w:r>
      <w:r w:rsidRPr="00E82E0C">
        <w:rPr>
          <w:sz w:val="28"/>
          <w:szCs w:val="28"/>
        </w:rPr>
        <w:br/>
      </w:r>
    </w:p>
    <w:p w:rsidR="00417CAB" w:rsidRPr="00E82E0C" w:rsidRDefault="00417CAB" w:rsidP="00473D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17CAB" w:rsidRPr="00E82E0C" w:rsidRDefault="00417CAB" w:rsidP="00473D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2E0C">
        <w:rPr>
          <w:rFonts w:ascii="Times New Roman" w:hAnsi="Times New Roman"/>
          <w:sz w:val="28"/>
          <w:szCs w:val="28"/>
          <w:u w:val="single"/>
        </w:rPr>
        <w:t>Формы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501"/>
      </w:tblGrid>
      <w:tr w:rsidR="00417CAB" w:rsidRPr="001F15E5" w:rsidTr="001F15E5">
        <w:tc>
          <w:tcPr>
            <w:tcW w:w="5070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/>
                <w:noProof/>
                <w:color w:val="330000"/>
                <w:sz w:val="28"/>
                <w:szCs w:val="28"/>
                <w:lang w:eastAsia="ru-RU"/>
              </w:rPr>
              <w:pict>
                <v:shape id="Рисунок 16384" o:spid="_x0000_i1036" type="#_x0000_t75" style="width:130.5pt;height:159pt;visibility:visible">
                  <v:imagedata r:id="rId16" o:title=""/>
                </v:shape>
              </w:pict>
            </w:r>
            <w:r w:rsidRPr="001F15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1F15E5">
              <w:rPr>
                <w:rFonts w:ascii="Times New Roman" w:hAnsi="Times New Roman"/>
                <w:b/>
                <w:noProof/>
                <w:color w:val="330000"/>
                <w:sz w:val="28"/>
                <w:szCs w:val="28"/>
                <w:lang w:eastAsia="ru-RU"/>
              </w:rPr>
              <w:pict>
                <v:shape id="Рисунок 16385" o:spid="_x0000_i1037" type="#_x0000_t75" style="width:100.5pt;height:117pt;visibility:visible">
                  <v:imagedata r:id="rId17" o:title=""/>
                </v:shape>
              </w:pict>
            </w:r>
          </w:p>
        </w:tc>
        <w:tc>
          <w:tcPr>
            <w:tcW w:w="4501" w:type="dxa"/>
          </w:tcPr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Экскурсии и походы по родному краю</w:t>
            </w:r>
          </w:p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sz w:val="28"/>
                <w:szCs w:val="28"/>
              </w:rPr>
              <w:t xml:space="preserve"> (в краеведческий музей, по улицам города, к памятным историческим местам, к православным храмам); </w:t>
            </w:r>
            <w:r w:rsidRPr="001F15E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417CAB" w:rsidRPr="001F15E5" w:rsidRDefault="00417CAB" w:rsidP="001F1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/>
                <w:sz w:val="28"/>
                <w:szCs w:val="28"/>
              </w:rPr>
              <w:t>Экскурсии в музеи Великого Новгорода, Санкт-Петербурга</w:t>
            </w:r>
          </w:p>
          <w:p w:rsidR="00417CAB" w:rsidRPr="001F15E5" w:rsidRDefault="00417CAB" w:rsidP="001F1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sz w:val="28"/>
                <w:szCs w:val="28"/>
              </w:rPr>
              <w:t>(музеи, театры, планетарий, Ботанический сад, Транс-Форс (образовательная программа по естествознанию), Эрмитаж – занятия по абонементу</w:t>
            </w:r>
          </w:p>
        </w:tc>
      </w:tr>
    </w:tbl>
    <w:p w:rsidR="00417CAB" w:rsidRPr="00E82E0C" w:rsidRDefault="00417CAB" w:rsidP="00473D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67"/>
        <w:gridCol w:w="4643"/>
      </w:tblGrid>
      <w:tr w:rsidR="00417CAB" w:rsidRPr="001F15E5" w:rsidTr="001F15E5">
        <w:tc>
          <w:tcPr>
            <w:tcW w:w="9571" w:type="dxa"/>
            <w:gridSpan w:val="3"/>
          </w:tcPr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Устные журналы</w:t>
            </w:r>
          </w:p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sz w:val="28"/>
                <w:szCs w:val="28"/>
              </w:rPr>
              <w:t xml:space="preserve"> («Исторические страницы нашего города», «Имена на табличках улиц», «Аллея славы»);</w:t>
            </w:r>
          </w:p>
        </w:tc>
      </w:tr>
      <w:tr w:rsidR="00417CAB" w:rsidRPr="001F15E5" w:rsidTr="001F15E5">
        <w:tc>
          <w:tcPr>
            <w:tcW w:w="4928" w:type="dxa"/>
            <w:gridSpan w:val="2"/>
          </w:tcPr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7" o:spid="_x0000_i1038" type="#_x0000_t75" style="width:86.25pt;height:64.5pt;visibility:visible">
                  <v:imagedata r:id="rId18" o:title=""/>
                </v:shape>
              </w:pict>
            </w:r>
            <w:r w:rsidRPr="001F15E5">
              <w:rPr>
                <w:rFonts w:ascii="Times New Roman" w:hAnsi="Times New Roman"/>
                <w:noProof/>
                <w:color w:val="0000FF"/>
                <w:sz w:val="28"/>
                <w:szCs w:val="28"/>
                <w:lang w:eastAsia="ru-RU"/>
              </w:rPr>
              <w:t xml:space="preserve">      </w:t>
            </w:r>
            <w:hyperlink r:id="rId19" w:history="1">
              <w:r w:rsidRPr="001F15E5">
                <w:rPr>
                  <w:rFonts w:ascii="Times New Roman" w:hAnsi="Times New Roman"/>
                  <w:noProof/>
                  <w:color w:val="0000FF"/>
                  <w:sz w:val="28"/>
                  <w:szCs w:val="28"/>
                  <w:lang w:eastAsia="ru-RU"/>
                </w:rPr>
                <w:pict>
                  <v:shape id="Рисунок 16386" o:spid="_x0000_i1039" type="#_x0000_t75" alt="http://im2-tub-ru.yandex.net/i?id=82140910b3c2349923179945b7a1bd6d-51-144&amp;n=21" href="http://yandex.ru/images/search?p=2&amp;text=%D0%BB%D1%83%D0%B3%D0%B0 %D1%84%D0%BE%D1%82%D0%BE %D0%B3%D0%BE%D1%80%D0%BE%D0%B4%D0%B0&amp;img_url=http://0bd9b49b9d96e72b7cd6.users.photofile.ru/photo/0bd9b49b9d96e72b7cd6/200760175/small/210739120.jpg&amp;pos=76&amp;uinfo=sw-1786-sh-1005-ww-1767-wh-868-pd-1-wp-16x9_1920x1080&amp;rpt=simage&amp;_=1408635714031&amp;pin" style="width:85.5pt;height:65.25pt;visibility:visible" o:button="t">
                    <v:fill o:detectmouseclick="t"/>
                    <v:imagedata r:id="rId20" o:title=""/>
                  </v:shape>
                </w:pict>
              </w:r>
            </w:hyperlink>
          </w:p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Выставки рисунков, фотографий  и поделок</w:t>
            </w:r>
          </w:p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sz w:val="28"/>
                <w:szCs w:val="28"/>
              </w:rPr>
              <w:t>(«Посмотри, как хорош край, в котором ты живёшь»)</w:t>
            </w:r>
          </w:p>
        </w:tc>
      </w:tr>
      <w:tr w:rsidR="00417CAB" w:rsidRPr="001F15E5" w:rsidTr="001F15E5">
        <w:trPr>
          <w:trHeight w:val="1328"/>
        </w:trPr>
        <w:tc>
          <w:tcPr>
            <w:tcW w:w="9571" w:type="dxa"/>
            <w:gridSpan w:val="3"/>
          </w:tcPr>
          <w:p w:rsidR="00417CAB" w:rsidRPr="001F15E5" w:rsidRDefault="00417CAB" w:rsidP="001F15E5">
            <w:pPr>
              <w:pStyle w:val="NormalWeb"/>
              <w:spacing w:before="0" w:after="0" w:line="360" w:lineRule="auto"/>
              <w:jc w:val="center"/>
              <w:rPr>
                <w:rStyle w:val="Strong"/>
                <w:bCs w:val="0"/>
                <w:color w:val="C00000"/>
                <w:sz w:val="28"/>
                <w:szCs w:val="28"/>
              </w:rPr>
            </w:pPr>
            <w:r w:rsidRPr="001F15E5">
              <w:rPr>
                <w:rStyle w:val="Strong"/>
                <w:bCs w:val="0"/>
                <w:color w:val="C00000"/>
                <w:sz w:val="28"/>
                <w:szCs w:val="28"/>
              </w:rPr>
              <w:t>Проекты:</w:t>
            </w:r>
          </w:p>
          <w:p w:rsidR="00417CAB" w:rsidRPr="001F15E5" w:rsidRDefault="00417CAB" w:rsidP="001F15E5">
            <w:pPr>
              <w:pStyle w:val="NormalWeb"/>
              <w:spacing w:before="0"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1F15E5">
              <w:rPr>
                <w:rStyle w:val="Strong"/>
                <w:bCs w:val="0"/>
                <w:color w:val="1F4979"/>
                <w:sz w:val="28"/>
                <w:szCs w:val="28"/>
              </w:rPr>
              <w:t>*</w:t>
            </w:r>
            <w:r w:rsidRPr="001F15E5">
              <w:rPr>
                <w:rStyle w:val="Strong"/>
                <w:color w:val="1F4979"/>
                <w:sz w:val="28"/>
                <w:szCs w:val="28"/>
              </w:rPr>
              <w:t xml:space="preserve"> «</w:t>
            </w:r>
            <w:r w:rsidRPr="001F15E5">
              <w:rPr>
                <w:rStyle w:val="Strong"/>
                <w:b w:val="0"/>
                <w:color w:val="000000"/>
                <w:sz w:val="28"/>
                <w:szCs w:val="28"/>
              </w:rPr>
              <w:t xml:space="preserve">Мой город Луга сегодня» </w:t>
            </w:r>
          </w:p>
          <w:p w:rsidR="00417CAB" w:rsidRPr="001F15E5" w:rsidRDefault="00417CAB" w:rsidP="001F15E5">
            <w:pPr>
              <w:pStyle w:val="NormalWeb"/>
              <w:spacing w:before="0"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1F15E5">
              <w:rPr>
                <w:rStyle w:val="Strong"/>
                <w:b w:val="0"/>
                <w:color w:val="000000"/>
                <w:sz w:val="28"/>
                <w:szCs w:val="28"/>
              </w:rPr>
              <w:t xml:space="preserve">* «Мой город будущего» </w:t>
            </w:r>
          </w:p>
          <w:p w:rsidR="00417CAB" w:rsidRPr="001F15E5" w:rsidRDefault="00417CAB" w:rsidP="001F15E5">
            <w:pPr>
              <w:pStyle w:val="NormalWeb"/>
              <w:spacing w:before="0"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1F15E5">
              <w:rPr>
                <w:rStyle w:val="Strong"/>
                <w:b w:val="0"/>
                <w:color w:val="000000"/>
                <w:sz w:val="28"/>
                <w:szCs w:val="28"/>
              </w:rPr>
              <w:t>* «Красная Книга Ленинградской области» (2009г.)</w:t>
            </w:r>
          </w:p>
          <w:p w:rsidR="00417CAB" w:rsidRPr="001F15E5" w:rsidRDefault="00417CAB" w:rsidP="001F15E5">
            <w:pPr>
              <w:pStyle w:val="NormalWeb"/>
              <w:spacing w:before="0"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1F15E5">
              <w:rPr>
                <w:rStyle w:val="Strong"/>
                <w:b w:val="0"/>
                <w:color w:val="000000"/>
                <w:sz w:val="28"/>
                <w:szCs w:val="28"/>
              </w:rPr>
              <w:t xml:space="preserve">* «История моего города в архитектурных памятниках» </w:t>
            </w:r>
          </w:p>
          <w:p w:rsidR="00417CAB" w:rsidRPr="001F15E5" w:rsidRDefault="00417CAB" w:rsidP="001F15E5">
            <w:pPr>
              <w:pStyle w:val="NormalWeb"/>
              <w:spacing w:before="0"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1F15E5">
              <w:rPr>
                <w:rStyle w:val="Strong"/>
                <w:b w:val="0"/>
                <w:color w:val="000000"/>
                <w:sz w:val="28"/>
                <w:szCs w:val="28"/>
              </w:rPr>
              <w:t>* «Река Луга»</w:t>
            </w:r>
          </w:p>
          <w:p w:rsidR="00417CAB" w:rsidRPr="001F15E5" w:rsidRDefault="00417CAB" w:rsidP="001F15E5">
            <w:pPr>
              <w:pStyle w:val="NormalWeb"/>
              <w:spacing w:after="0"/>
              <w:ind w:firstLine="547"/>
              <w:rPr>
                <w:sz w:val="28"/>
                <w:szCs w:val="28"/>
              </w:rPr>
            </w:pPr>
            <w:r w:rsidRPr="001F15E5">
              <w:rPr>
                <w:sz w:val="28"/>
                <w:szCs w:val="28"/>
              </w:rPr>
              <w:t xml:space="preserve">При работе над любым проектом я обязательно обращаю внимание детей на основную идею проектного замысла: Что? Зачем? Для кого? Очень важно, чтобы дети в процессе проектной деятельности всегда помнили: кто и для чего будет использовать в дальнейшем созданный ими продукт (практическая или социальная значимость проекта). </w:t>
            </w:r>
          </w:p>
          <w:p w:rsidR="00417CAB" w:rsidRPr="001F15E5" w:rsidRDefault="00417CAB" w:rsidP="001F15E5">
            <w:pPr>
              <w:pStyle w:val="NormalWeb"/>
              <w:spacing w:before="0" w:after="0" w:line="360" w:lineRule="auto"/>
              <w:rPr>
                <w:sz w:val="28"/>
                <w:szCs w:val="28"/>
              </w:rPr>
            </w:pPr>
          </w:p>
        </w:tc>
      </w:tr>
      <w:tr w:rsidR="00417CAB" w:rsidRPr="001F15E5" w:rsidTr="001F15E5">
        <w:tc>
          <w:tcPr>
            <w:tcW w:w="4361" w:type="dxa"/>
          </w:tcPr>
          <w:p w:rsidR="00417CAB" w:rsidRPr="001F15E5" w:rsidRDefault="00417CAB" w:rsidP="001F15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15E5">
              <w:rPr>
                <w:rFonts w:ascii="Times New Roman" w:hAnsi="Times New Roman"/>
                <w:noProof/>
                <w:color w:val="330000"/>
                <w:sz w:val="28"/>
                <w:szCs w:val="28"/>
                <w:lang w:eastAsia="ru-RU"/>
              </w:rPr>
              <w:pict>
                <v:shape id="Рисунок 9" o:spid="_x0000_i1040" type="#_x0000_t75" style="width:126.75pt;height:90.75pt;visibility:visible">
                  <v:imagedata r:id="rId21" o:title=""/>
                </v:shape>
              </w:pict>
            </w:r>
          </w:p>
        </w:tc>
        <w:tc>
          <w:tcPr>
            <w:tcW w:w="5210" w:type="dxa"/>
            <w:gridSpan w:val="2"/>
          </w:tcPr>
          <w:p w:rsidR="00417CAB" w:rsidRPr="001F15E5" w:rsidRDefault="00417CAB" w:rsidP="001F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15E5">
              <w:rPr>
                <w:rStyle w:val="example1"/>
                <w:rFonts w:ascii="Times New Roman" w:hAnsi="Times New Roman"/>
                <w:color w:val="330000"/>
                <w:sz w:val="28"/>
                <w:szCs w:val="28"/>
              </w:rPr>
              <w:t>Участие в детском фольклорном ансамбле «Зоренька»</w:t>
            </w:r>
          </w:p>
        </w:tc>
      </w:tr>
    </w:tbl>
    <w:p w:rsidR="00417CAB" w:rsidRPr="00E82E0C" w:rsidRDefault="00417CAB" w:rsidP="00473DA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7CAB" w:rsidRPr="00E82E0C" w:rsidRDefault="00417CAB" w:rsidP="00F112FA">
      <w:pPr>
        <w:rPr>
          <w:rFonts w:ascii="Times New Roman" w:hAnsi="Times New Roman"/>
          <w:sz w:val="28"/>
          <w:szCs w:val="28"/>
        </w:rPr>
      </w:pPr>
    </w:p>
    <w:p w:rsidR="00417CAB" w:rsidRPr="00E82E0C" w:rsidRDefault="00417CAB" w:rsidP="00F11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E0C">
        <w:rPr>
          <w:rFonts w:ascii="Times New Roman" w:hAnsi="Times New Roman"/>
          <w:sz w:val="28"/>
          <w:szCs w:val="28"/>
        </w:rPr>
        <w:t xml:space="preserve">             Все дела, проводимые в классе, должны быть наглядными, конкретными. Если ребенок эмоционально не пережил то, о чем рассказывает учитель, или то, что он делает сам (участвует в озеленении школы, обустройстве школьной территории, украшении класса, поздравлении ветеранов, в общественно ценных акциях), то услышанное или сделанное не оставит глубокого следа в его душе.</w:t>
      </w:r>
    </w:p>
    <w:p w:rsidR="00417CAB" w:rsidRPr="00E82E0C" w:rsidRDefault="00417CAB" w:rsidP="00F11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E0C">
        <w:rPr>
          <w:rFonts w:ascii="Times New Roman" w:hAnsi="Times New Roman"/>
          <w:sz w:val="28"/>
          <w:szCs w:val="28"/>
        </w:rPr>
        <w:t xml:space="preserve">               Готовность к активным действиям, к поиску новых впечатлений и новых друзей, открытость любому жизненному опыту, огромная энергия детей этого возраста предоставляют широкие и разнообразные возможности в организации патриотического воспитания. Дети с удовольствием участвуют в различных видах деятельности, выполняют поручения, трудятся на пользу общества</w:t>
      </w:r>
      <w:r w:rsidRPr="00E82E0C">
        <w:rPr>
          <w:rFonts w:ascii="Times New Roman" w:hAnsi="Times New Roman"/>
          <w:sz w:val="28"/>
          <w:szCs w:val="28"/>
        </w:rPr>
        <w:br/>
      </w:r>
      <w:r w:rsidRPr="00E82E0C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Мои дети любят не только свой дом, свою семью, школу, но и свой город - улицы,  такие родные и близкие, наш лес с его красотой и дарами.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E82E0C">
        <w:rPr>
          <w:rStyle w:val="Strong"/>
          <w:b w:val="0"/>
          <w:sz w:val="28"/>
          <w:szCs w:val="28"/>
        </w:rPr>
        <w:t>Они готовы убирать мусор, помогать старикам, развешивать кормушки и скворечники, а ведь это тоже, пусть маленькая, но ступенька к патриотическому чувству.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E82E0C">
        <w:rPr>
          <w:sz w:val="28"/>
          <w:szCs w:val="28"/>
        </w:rPr>
        <w:t xml:space="preserve">              Поэтому и рождаются такие строки у моих талантливых детей.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Луга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О Луге нашей много песен сложено,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Стихов, написанных не мной.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И я хочу сказать слова хорошие,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О Луге – гордой, доброй, боевой.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Мне интересно изучать историю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Рожденье города, в котором я живу.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Встречаться с ветеранами- лужанами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И слушать их рассказы про войну.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Не все вернулись с той войны домой,</w:t>
      </w:r>
    </w:p>
    <w:p w:rsidR="00417CAB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 xml:space="preserve">Не все смогли обнять своих детей, 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Но все участники войны – герои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И  Луги, малой родины моей.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Я родилась здесь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 xml:space="preserve">Счастлива и рада, что вижу города любимого расцвет. 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И что ответа мне искать не надо-</w:t>
      </w:r>
    </w:p>
    <w:p w:rsidR="00417CAB" w:rsidRPr="00E82E0C" w:rsidRDefault="00417CAB" w:rsidP="00F112FA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E82E0C">
        <w:rPr>
          <w:sz w:val="28"/>
          <w:szCs w:val="28"/>
        </w:rPr>
        <w:t>Есть в мире лучше город или нет.</w:t>
      </w: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E82E0C">
        <w:rPr>
          <w:sz w:val="28"/>
          <w:szCs w:val="28"/>
        </w:rPr>
        <w:t>С  праздником, любимый город! Низкий поклон вам, ветераны!</w:t>
      </w: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Шалавина Анастасия ( 4 класс , 2012 г. )</w:t>
      </w: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17CAB" w:rsidRDefault="00417CAB" w:rsidP="00FC0771">
      <w:pPr>
        <w:pStyle w:val="NoSpacing"/>
        <w:spacing w:before="0" w:beforeAutospacing="0" w:after="0" w:afterAutospacing="0"/>
        <w:rPr>
          <w:sz w:val="28"/>
          <w:szCs w:val="28"/>
        </w:rPr>
      </w:pPr>
    </w:p>
    <w:sectPr w:rsidR="00417CAB" w:rsidSect="007E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B14"/>
    <w:multiLevelType w:val="hybridMultilevel"/>
    <w:tmpl w:val="9CFE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EF7"/>
    <w:multiLevelType w:val="multilevel"/>
    <w:tmpl w:val="813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927F3"/>
    <w:multiLevelType w:val="hybridMultilevel"/>
    <w:tmpl w:val="92CC1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D4365"/>
    <w:multiLevelType w:val="hybridMultilevel"/>
    <w:tmpl w:val="5CA24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217A0"/>
    <w:multiLevelType w:val="multilevel"/>
    <w:tmpl w:val="3966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0B0F2D"/>
    <w:multiLevelType w:val="hybridMultilevel"/>
    <w:tmpl w:val="CD96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6687"/>
    <w:multiLevelType w:val="multilevel"/>
    <w:tmpl w:val="4DD8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7061EC"/>
    <w:multiLevelType w:val="hybridMultilevel"/>
    <w:tmpl w:val="C7AC9B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B57F76"/>
    <w:multiLevelType w:val="multilevel"/>
    <w:tmpl w:val="37B6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4CE"/>
    <w:rsid w:val="00026352"/>
    <w:rsid w:val="000414D2"/>
    <w:rsid w:val="001269C1"/>
    <w:rsid w:val="00131306"/>
    <w:rsid w:val="001455E7"/>
    <w:rsid w:val="001A2D4C"/>
    <w:rsid w:val="001C368C"/>
    <w:rsid w:val="001F15E5"/>
    <w:rsid w:val="002457EF"/>
    <w:rsid w:val="002C4EF6"/>
    <w:rsid w:val="00330B45"/>
    <w:rsid w:val="00362F0C"/>
    <w:rsid w:val="00396EB7"/>
    <w:rsid w:val="00402B8D"/>
    <w:rsid w:val="00417CAB"/>
    <w:rsid w:val="00473DAE"/>
    <w:rsid w:val="00493697"/>
    <w:rsid w:val="004B03B4"/>
    <w:rsid w:val="004B317F"/>
    <w:rsid w:val="00545B15"/>
    <w:rsid w:val="00562391"/>
    <w:rsid w:val="00672E49"/>
    <w:rsid w:val="006B7981"/>
    <w:rsid w:val="006E29DA"/>
    <w:rsid w:val="006E72F9"/>
    <w:rsid w:val="007E2E4B"/>
    <w:rsid w:val="007E35E1"/>
    <w:rsid w:val="00867593"/>
    <w:rsid w:val="008E660C"/>
    <w:rsid w:val="008F7C94"/>
    <w:rsid w:val="00907851"/>
    <w:rsid w:val="009F3AD2"/>
    <w:rsid w:val="00A262D3"/>
    <w:rsid w:val="00A75014"/>
    <w:rsid w:val="00B321A7"/>
    <w:rsid w:val="00B456F2"/>
    <w:rsid w:val="00B664CE"/>
    <w:rsid w:val="00D86BE1"/>
    <w:rsid w:val="00DC3FF3"/>
    <w:rsid w:val="00E13391"/>
    <w:rsid w:val="00E54AD4"/>
    <w:rsid w:val="00E82E0C"/>
    <w:rsid w:val="00F112FA"/>
    <w:rsid w:val="00F13543"/>
    <w:rsid w:val="00FA0D4D"/>
    <w:rsid w:val="00FC0771"/>
    <w:rsid w:val="00FE4741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B6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664C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664CE"/>
    <w:pPr>
      <w:spacing w:before="75"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B664C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B664CE"/>
    <w:rPr>
      <w:rFonts w:cs="Times New Roman"/>
    </w:rPr>
  </w:style>
  <w:style w:type="paragraph" w:customStyle="1" w:styleId="c7">
    <w:name w:val="c7"/>
    <w:basedOn w:val="Normal"/>
    <w:uiPriority w:val="99"/>
    <w:rsid w:val="00B664C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72E49"/>
    <w:pPr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B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321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mple1">
    <w:name w:val="example1"/>
    <w:basedOn w:val="DefaultParagraphFont"/>
    <w:uiPriority w:val="99"/>
    <w:rsid w:val="00F135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82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9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9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9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9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82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9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09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09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09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09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098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98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098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8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098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8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9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9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9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82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9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09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098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09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09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098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98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8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8203">
                  <w:marLeft w:val="480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620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82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9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9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82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9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09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09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098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098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09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98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8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098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8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098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p=1&amp;text=%D0%BE%D1%82%D0%BA%D1%80%D1%8B%D1%82%D0%BA%D0%B0%20%D0%B2%D0%B5%D1%82%D0%B5%D1%80%D0%B0%D0%BD%D1%83%20%D1%81%D0%B2%D0%BE%D0%B8%D0%BC%D0%B8%20%D1%80%D1%83%D0%BA%D0%B0%D0%BC%D0%B8%20%D0%BD%D0%B0%209%20%D0%BC%D0%B0%D1%8F&amp;img_url=http://img.babyblog.ru/8/c/2/8c296399e705734a73679902b5d54b6f.jpg&amp;pos=42&amp;uinfo=sw-1786-sh-1005-ww-1767-wh-868-pd-1-wp-16x9_1920x1080&amp;rpt=simage&amp;_=1408633609133&amp;pin=1" TargetMode="External"/><Relationship Id="rId13" Type="http://schemas.openxmlformats.org/officeDocument/2006/relationships/hyperlink" Target="http://yandex.ru/images/search?source=wiz&amp;img_url=http://nicstyle.ru/wp-content/uploads/2012/07/den-konstitycii-480x240.jpg&amp;uinfo=sw-1786-sh-1005-ww-1786-wh-868-pd-1-wp-16x9_1920x1080&amp;_=1408632417232&amp;text=%D0%B4%D0%B5%D0%BD%D1%8C%20%D0%BA%D0%BE%D0%BD%D1%81%D1%82%D0%B8%D1%82%D1%83%D1%86%D0%B8%D0%B8%20%D0%B2%20%D0%BD%D0%B0%D1%87%D0%B0%D0%BB%D1%8C%D0%BD%D0%BE%D0%B9%20%D1%88%D0%BA%D0%BE%D0%BB%D0%B5&amp;noreask=1&amp;pos=22&amp;rpt=simage&amp;lr=11057&amp;pin=1" TargetMode="Externa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://yandex.ru/images/search?p=2&amp;text=%D0%BB%D1%83%D0%B3%D0%B0%20%D1%84%D0%BE%D1%82%D0%BE%20%D0%B3%D0%BE%D1%80%D0%BE%D0%B4%D0%B0&amp;img_url=http://0bd9b49b9d96e72b7cd6.users.photofile.ru/photo/0bd9b49b9d96e72b7cd6/200760175/small/210739120.jpg&amp;pos=76&amp;uinfo=sw-1786-sh-1005-ww-1767-wh-868-pd-1-wp-16x9_1920x1080&amp;rpt=simage&amp;_=1408635714031&amp;pin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376</TotalTime>
  <Pages>7</Pages>
  <Words>1790</Words>
  <Characters>10206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Федоровы</cp:lastModifiedBy>
  <cp:revision>7</cp:revision>
  <dcterms:created xsi:type="dcterms:W3CDTF">2014-08-18T13:36:00Z</dcterms:created>
  <dcterms:modified xsi:type="dcterms:W3CDTF">2014-08-21T17:29:00Z</dcterms:modified>
</cp:coreProperties>
</file>